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638B369C" w:rsidR="00FE40BC" w:rsidRPr="00FE40BC" w:rsidRDefault="00FE40BC" w:rsidP="00FE40BC">
      <w:pPr>
        <w:jc w:val="left"/>
        <w:rPr>
          <w:b/>
          <w:highlight w:val="yellow"/>
        </w:rPr>
      </w:pPr>
      <w:r w:rsidRPr="00FE40BC">
        <w:rPr>
          <w:b/>
        </w:rPr>
        <w:t xml:space="preserve">PROVISION OF: </w:t>
      </w:r>
      <w:r w:rsidR="0004126E">
        <w:rPr>
          <w:b/>
        </w:rPr>
        <w:t>Grid Forming at System Level</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F526" w14:textId="77777777" w:rsidR="006536A5" w:rsidRDefault="006536A5" w:rsidP="00B3411D">
      <w:r>
        <w:separator/>
      </w:r>
    </w:p>
  </w:endnote>
  <w:endnote w:type="continuationSeparator" w:id="0">
    <w:p w14:paraId="1A44637A" w14:textId="77777777" w:rsidR="006536A5" w:rsidRDefault="006536A5" w:rsidP="00B3411D">
      <w:r>
        <w:continuationSeparator/>
      </w:r>
    </w:p>
  </w:endnote>
  <w:endnote w:type="continuationNotice" w:id="1">
    <w:p w14:paraId="0BA1E951" w14:textId="77777777" w:rsidR="006536A5" w:rsidRDefault="006536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0D30" w14:textId="77777777" w:rsidR="006536A5" w:rsidRPr="005F6DDD" w:rsidRDefault="006536A5" w:rsidP="00B3411D">
      <w:pPr>
        <w:rPr>
          <w:color w:val="808080" w:themeColor="background1" w:themeShade="80"/>
        </w:rPr>
      </w:pPr>
      <w:r w:rsidRPr="005F6DDD">
        <w:rPr>
          <w:color w:val="808080" w:themeColor="background1" w:themeShade="80"/>
        </w:rPr>
        <w:separator/>
      </w:r>
    </w:p>
  </w:footnote>
  <w:footnote w:type="continuationSeparator" w:id="0">
    <w:p w14:paraId="3937239B" w14:textId="77777777" w:rsidR="006536A5" w:rsidRDefault="006536A5" w:rsidP="00B3411D">
      <w:r>
        <w:continuationSeparator/>
      </w:r>
    </w:p>
  </w:footnote>
  <w:footnote w:type="continuationNotice" w:id="1">
    <w:p w14:paraId="0F7E0B88" w14:textId="77777777" w:rsidR="006536A5" w:rsidRDefault="006536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126E"/>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0A8B"/>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536A5"/>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B0366"/>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4C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3EA3"/>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9A2C6839-9C69-43EA-825F-1E3FB8BB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560</Words>
  <Characters>2872</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Jack Borrett</cp:lastModifiedBy>
  <cp:revision>10</cp:revision>
  <dcterms:created xsi:type="dcterms:W3CDTF">2024-01-17T15:21:00Z</dcterms:created>
  <dcterms:modified xsi:type="dcterms:W3CDTF">2026-07-16T15:24:00Z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docLang">
    <vt:lpwstr>en</vt:lpwstr>
  </property>
</Properties>
</file>