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5BE7E286" w:rsidR="00FE40BC" w:rsidRPr="00FE40BC" w:rsidRDefault="00FE40BC" w:rsidP="00FE40BC">
      <w:pPr>
        <w:jc w:val="left"/>
        <w:rPr>
          <w:b/>
          <w:highlight w:val="yellow"/>
        </w:rPr>
      </w:pPr>
      <w:r w:rsidRPr="00FE40BC">
        <w:rPr>
          <w:b/>
        </w:rPr>
        <w:t xml:space="preserve">PROVISION OF: </w:t>
      </w:r>
      <w:r w:rsidR="00005545">
        <w:rPr>
          <w:b/>
        </w:rPr>
        <w:t>Blade Strike Analysis (BlaSt)</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376028"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376028"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37602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37602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516C" w14:textId="77777777" w:rsidR="00376028" w:rsidRDefault="00376028" w:rsidP="00B3411D">
      <w:r>
        <w:separator/>
      </w:r>
    </w:p>
  </w:endnote>
  <w:endnote w:type="continuationSeparator" w:id="0">
    <w:p w14:paraId="4BFF6125" w14:textId="77777777" w:rsidR="00376028" w:rsidRDefault="00376028" w:rsidP="00B3411D">
      <w:r>
        <w:continuationSeparator/>
      </w:r>
    </w:p>
  </w:endnote>
  <w:endnote w:type="continuationNotice" w:id="1">
    <w:p w14:paraId="432EDB72" w14:textId="77777777" w:rsidR="00376028" w:rsidRDefault="003760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E82C" w14:textId="77777777" w:rsidR="00376028" w:rsidRPr="005F6DDD" w:rsidRDefault="00376028" w:rsidP="00B3411D">
      <w:pPr>
        <w:rPr>
          <w:color w:val="808080" w:themeColor="background1" w:themeShade="80"/>
        </w:rPr>
      </w:pPr>
      <w:r w:rsidRPr="005F6DDD">
        <w:rPr>
          <w:color w:val="808080" w:themeColor="background1" w:themeShade="80"/>
        </w:rPr>
        <w:separator/>
      </w:r>
    </w:p>
  </w:footnote>
  <w:footnote w:type="continuationSeparator" w:id="0">
    <w:p w14:paraId="400C861E" w14:textId="77777777" w:rsidR="00376028" w:rsidRDefault="00376028" w:rsidP="00B3411D">
      <w:r>
        <w:continuationSeparator/>
      </w:r>
    </w:p>
  </w:footnote>
  <w:footnote w:type="continuationNotice" w:id="1">
    <w:p w14:paraId="052F9F03" w14:textId="77777777" w:rsidR="00376028" w:rsidRDefault="0037602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05545"/>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76028"/>
    <w:rsid w:val="00376B48"/>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AD87A722-D2E9-41D2-9EFD-D1A42F47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559</Words>
  <Characters>2874</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Arturo Andersen</cp:lastModifiedBy>
  <cp:revision>9</cp:revision>
  <dcterms:created xsi:type="dcterms:W3CDTF">2024-01-17T15:21:00Z</dcterms:created>
  <dcterms:modified xsi:type="dcterms:W3CDTF">2026-07-06T14:17:00Z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c72cc0c8-f670-4b02-84e9-b8362f16b95f</vt:lpwstr>
  </property>
</Properties>
</file>