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38EE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0EF0CED1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DATE]</w:t>
      </w:r>
    </w:p>
    <w:p w14:paraId="3886EA03" w14:textId="7A30A186" w:rsidR="00BD4F36" w:rsidRPr="00444757" w:rsidRDefault="00BD4F36" w:rsidP="00E76F04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 xml:space="preserve">PROVISION OF: </w:t>
      </w:r>
      <w:r w:rsidR="00E76F04" w:rsidRPr="00E76F04">
        <w:rPr>
          <w:rFonts w:ascii="Roboto" w:hAnsi="Roboto"/>
          <w:b/>
          <w:sz w:val="22"/>
          <w:szCs w:val="22"/>
        </w:rPr>
        <w:t>HVDC-connected OWFs: controller interaction and grid stability</w:t>
      </w:r>
      <w:r w:rsidR="00E76F04">
        <w:rPr>
          <w:rFonts w:ascii="Roboto" w:hAnsi="Roboto"/>
          <w:b/>
          <w:sz w:val="22"/>
          <w:szCs w:val="22"/>
        </w:rPr>
        <w:t>,</w:t>
      </w:r>
      <w:r w:rsidR="00AA7A80" w:rsidRPr="00AA7A80">
        <w:rPr>
          <w:rFonts w:ascii="Roboto" w:hAnsi="Roboto"/>
          <w:b/>
          <w:sz w:val="22"/>
          <w:szCs w:val="22"/>
        </w:rPr>
        <w:t xml:space="preserve"> </w:t>
      </w:r>
      <w:r w:rsidR="00634002" w:rsidRPr="00444757">
        <w:rPr>
          <w:rFonts w:ascii="Roboto" w:hAnsi="Roboto"/>
          <w:b/>
          <w:sz w:val="22"/>
          <w:szCs w:val="22"/>
        </w:rPr>
        <w:t>“the Project”</w:t>
      </w:r>
    </w:p>
    <w:p w14:paraId="2ACC4C9C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7AA3B623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758F6921" w14:textId="77777777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19C1001E" w14:textId="77777777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>Carbon Trus</w:t>
      </w:r>
      <w:bookmarkStart w:id="0" w:name="_GoBack"/>
      <w:bookmarkEnd w:id="0"/>
      <w:r w:rsidR="00F441C3" w:rsidRPr="00444757">
        <w:rPr>
          <w:rFonts w:ascii="Roboto" w:hAnsi="Roboto"/>
          <w:sz w:val="22"/>
        </w:rPr>
        <w:t xml:space="preserve">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1C2E2C62" w14:textId="77777777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326968E5" w14:textId="77777777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10E9E300" w14:textId="77777777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77B62740" w14:textId="77777777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220CC18E" w14:textId="7777777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5E6A2F70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2AAAC723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74A64F52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2B3DF32D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2A6DEE4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56C186A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956920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692BEDB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54BEFB5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37C540" w14:textId="77777777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3F970191" w14:textId="77777777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F23DEEF" w14:textId="77777777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3E2C46B3" w14:textId="77777777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3A10CA1" w14:textId="77777777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580AB7D4" w14:textId="77777777" w:rsidTr="00C902FD">
        <w:tc>
          <w:tcPr>
            <w:tcW w:w="1260" w:type="dxa"/>
          </w:tcPr>
          <w:p w14:paraId="146E60E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987F3F3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1FA6AB6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09436C75" w14:textId="77777777" w:rsidTr="00C902FD">
        <w:tc>
          <w:tcPr>
            <w:tcW w:w="1260" w:type="dxa"/>
          </w:tcPr>
          <w:p w14:paraId="2E3B344E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30526A94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4CF8C3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62E43318" w14:textId="77777777" w:rsidTr="00C902FD">
        <w:tc>
          <w:tcPr>
            <w:tcW w:w="1260" w:type="dxa"/>
          </w:tcPr>
          <w:p w14:paraId="7AA480B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3EBFABA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5EFE753B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184C4E7" w14:textId="77777777" w:rsidTr="00C902FD">
        <w:tc>
          <w:tcPr>
            <w:tcW w:w="1260" w:type="dxa"/>
          </w:tcPr>
          <w:p w14:paraId="678917AD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15E40A3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7E25932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D82C7C9" w14:textId="77777777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6D3712DA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74DB352C" w14:textId="77777777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1893BC1E" w14:textId="77777777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76A48A5C" w14:textId="77777777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215CE5DB" w14:textId="77777777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03EAD4E9" w14:textId="7777777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2F693A8" w14:textId="77777777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288B89E5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A2F2" w14:textId="77777777" w:rsidR="00AA7A80" w:rsidRDefault="00AA7A80" w:rsidP="00694AAF">
      <w:pPr>
        <w:spacing w:after="0" w:line="240" w:lineRule="auto"/>
      </w:pPr>
      <w:r>
        <w:separator/>
      </w:r>
    </w:p>
  </w:endnote>
  <w:endnote w:type="continuationSeparator" w:id="0">
    <w:p w14:paraId="6D611C5D" w14:textId="77777777" w:rsidR="00AA7A80" w:rsidRDefault="00AA7A80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C4CA" w14:textId="77777777" w:rsidR="00AA7A80" w:rsidRDefault="00AA7A80" w:rsidP="00694AAF">
      <w:pPr>
        <w:spacing w:after="0" w:line="240" w:lineRule="auto"/>
      </w:pPr>
      <w:r>
        <w:separator/>
      </w:r>
    </w:p>
  </w:footnote>
  <w:footnote w:type="continuationSeparator" w:id="0">
    <w:p w14:paraId="5D182F76" w14:textId="77777777" w:rsidR="00AA7A80" w:rsidRDefault="00AA7A80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6F304F4" w14:textId="77777777" w:rsidTr="00236FD7">
      <w:trPr>
        <w:trHeight w:val="1008"/>
        <w:jc w:val="right"/>
      </w:trPr>
      <w:tc>
        <w:tcPr>
          <w:tcW w:w="1696" w:type="dxa"/>
        </w:tcPr>
        <w:p w14:paraId="68AB9E50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40B4C290" wp14:editId="7198F63C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6A3B3A9C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1AE55003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43A4C7D1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7D44635C" w14:textId="7777777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46307FE0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23927F75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4DA67C15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3411B785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80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92231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A7A80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6F04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6217"/>
  <w15:chartTrackingRefBased/>
  <w15:docId w15:val="{951AD560-5EC1-493C-965B-A382B17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Plunkett\OneDrive%20-%20The%20Carbon%20Trust\Desktop\ITT\final\OWA_S4_ITT_Tender-Certificate_v2.0(f)_202009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d6ac58a-dbcd-4397-a2ae-4306cbc20c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DD224EC35546925007145D4981A8" ma:contentTypeVersion="8" ma:contentTypeDescription="Create a new document." ma:contentTypeScope="" ma:versionID="1ee7ee2542184a15202d44510d58bd96">
  <xsd:schema xmlns:xsd="http://www.w3.org/2001/XMLSchema" xmlns:xs="http://www.w3.org/2001/XMLSchema" xmlns:p="http://schemas.microsoft.com/office/2006/metadata/properties" xmlns:ns2="5d6ac58a-dbcd-4397-a2ae-4306cbc20ca5" xmlns:ns3="775be5f3-91bb-4bd8-a5e7-1563aabb9a3f" targetNamespace="http://schemas.microsoft.com/office/2006/metadata/properties" ma:root="true" ma:fieldsID="12b0d3b8bf638e69a1025bae66a1cd35" ns2:_="" ns3:_="">
    <xsd:import namespace="5d6ac58a-dbcd-4397-a2ae-4306cbc20ca5"/>
    <xsd:import namespace="775be5f3-91bb-4bd8-a5e7-1563aabb9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c58a-dbcd-4397-a2ae-4306cbc2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0" nillable="true" ma:displayName="Description" ma:description="xxxx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e5f3-91bb-4bd8-a5e7-1563aabb9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75be5f3-91bb-4bd8-a5e7-1563aabb9a3f"/>
    <ds:schemaRef ds:uri="http://purl.org/dc/elements/1.1/"/>
    <ds:schemaRef ds:uri="http://purl.org/dc/terms/"/>
    <ds:schemaRef ds:uri="5d6ac58a-dbcd-4397-a2ae-4306cbc20ca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27D-2836-4A3F-A192-078E306E5CA0}"/>
</file>

<file path=customXml/itemProps4.xml><?xml version="1.0" encoding="utf-8"?>
<ds:datastoreItem xmlns:ds="http://schemas.openxmlformats.org/officeDocument/2006/customXml" ds:itemID="{02493652-3D97-4C16-B5F8-C44FD433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OWA_S4_ITT_Tender-Certificate_v2.0(f)_20200911</Template>
  <TotalTime>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David Plunkett</dc:creator>
  <cp:keywords/>
  <dc:description/>
  <cp:lastModifiedBy>David Plunkett</cp:lastModifiedBy>
  <cp:revision>2</cp:revision>
  <dcterms:created xsi:type="dcterms:W3CDTF">2021-03-29T19:35:00Z</dcterms:created>
  <dcterms:modified xsi:type="dcterms:W3CDTF">2021-04-29T08:30:00Z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0x0101002472DD224EC35546925007145D4981A8</vt:lpwstr>
  </property>
</Properties>
</file>