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8152" w14:textId="05184865" w:rsidR="00B61A44" w:rsidRPr="00B61A44" w:rsidRDefault="00491C22" w:rsidP="00B61A44">
      <w:pPr>
        <w:pStyle w:val="Doccasestudyheading"/>
      </w:pPr>
      <w:r>
        <w:t>OFFSHORE WIND ACCELERATOR</w:t>
      </w:r>
      <w:r w:rsidR="00BC7D31">
        <w:t xml:space="preserve"> s</w:t>
      </w:r>
      <w:r w:rsidR="00EA3722">
        <w:t>x</w:t>
      </w:r>
      <w:r w:rsidR="00BC7D31">
        <w:t>y</w:t>
      </w:r>
      <w:r w:rsidR="00EA3722">
        <w:t>x</w:t>
      </w:r>
    </w:p>
    <w:p w14:paraId="5CC3F6D0" w14:textId="77777777" w:rsidR="00B61A44" w:rsidRPr="00120AD9" w:rsidRDefault="00491C22" w:rsidP="00B529F4">
      <w:pPr>
        <w:pStyle w:val="Title"/>
        <w:spacing w:after="360"/>
      </w:pPr>
      <w:r w:rsidRPr="00120AD9">
        <w:t xml:space="preserve">Clarification Question </w:t>
      </w:r>
      <w:r w:rsidRPr="00491C22">
        <w:t>Responses</w:t>
      </w:r>
    </w:p>
    <w:p w14:paraId="64E0631A" w14:textId="48881DCA" w:rsidR="00B529F4" w:rsidRPr="00491C22" w:rsidRDefault="00126190" w:rsidP="00B529F4">
      <w:pPr>
        <w:rPr>
          <w:sz w:val="22"/>
        </w:rPr>
      </w:pPr>
      <w:r>
        <w:rPr>
          <w:noProof/>
        </w:rPr>
        <w:t>TWG-</w:t>
      </w:r>
      <w:r w:rsidR="0062706B">
        <w:rPr>
          <w:noProof/>
        </w:rPr>
        <w:t>L</w:t>
      </w:r>
      <w:r>
        <w:rPr>
          <w:noProof/>
        </w:rPr>
        <w:t xml:space="preserve"> </w:t>
      </w:r>
      <w:r w:rsidR="00B008C8">
        <w:rPr>
          <w:noProof/>
        </w:rPr>
        <w:t xml:space="preserve">– </w:t>
      </w:r>
      <w:r w:rsidR="0062706B">
        <w:rPr>
          <w:noProof/>
        </w:rPr>
        <w:t>Blade Strike Analysis (BlaSt)</w:t>
      </w:r>
      <w:r w:rsidR="00B008C8">
        <w:rPr>
          <w:noProof/>
        </w:rPr>
        <w:t xml:space="preserve"> </w:t>
      </w:r>
    </w:p>
    <w:p w14:paraId="0F46B89C" w14:textId="3309C9D1" w:rsidR="003178D3" w:rsidRPr="00491C22" w:rsidRDefault="00EA3722" w:rsidP="00E6786F">
      <w:pPr>
        <w:pStyle w:val="Keytext"/>
      </w:pPr>
      <w:r>
        <w:t>Date</w:t>
      </w:r>
    </w:p>
    <w:p w14:paraId="2724FC2F" w14:textId="77777777" w:rsidR="003178D3" w:rsidRPr="00491C22" w:rsidRDefault="003178D3" w:rsidP="003178D3"/>
    <w:p w14:paraId="50EB63CD" w14:textId="77777777" w:rsidR="003178D3" w:rsidRPr="00491C22" w:rsidRDefault="003178D3" w:rsidP="003178D3"/>
    <w:p w14:paraId="7160894F" w14:textId="77777777" w:rsidR="003178D3" w:rsidRPr="00491C22" w:rsidRDefault="003178D3" w:rsidP="003178D3"/>
    <w:p w14:paraId="1F8093BD" w14:textId="77777777" w:rsidR="003178D3" w:rsidRPr="00491C22" w:rsidRDefault="003178D3" w:rsidP="003178D3"/>
    <w:p w14:paraId="22B06CD7" w14:textId="77777777" w:rsidR="003178D3" w:rsidRPr="00491C22" w:rsidRDefault="003178D3" w:rsidP="003178D3"/>
    <w:p w14:paraId="654C29E7" w14:textId="77777777" w:rsidR="003178D3" w:rsidRPr="00491C22" w:rsidRDefault="003178D3" w:rsidP="003178D3"/>
    <w:p w14:paraId="35F06CCB" w14:textId="77777777" w:rsidR="003178D3" w:rsidRPr="00491C22" w:rsidRDefault="003178D3" w:rsidP="003178D3"/>
    <w:p w14:paraId="638A7479" w14:textId="77777777" w:rsidR="003178D3" w:rsidRPr="00491C22" w:rsidRDefault="003178D3" w:rsidP="003178D3"/>
    <w:p w14:paraId="51A31FCC" w14:textId="77777777" w:rsidR="003178D3" w:rsidRPr="00491C22" w:rsidRDefault="003178D3" w:rsidP="003178D3"/>
    <w:p w14:paraId="7A07A6C7" w14:textId="77777777" w:rsidR="003178D3" w:rsidRPr="00491C22" w:rsidRDefault="003178D3" w:rsidP="003178D3"/>
    <w:p w14:paraId="1296200C" w14:textId="77777777" w:rsidR="003178D3" w:rsidRPr="00491C22" w:rsidRDefault="003178D3" w:rsidP="003178D3"/>
    <w:p w14:paraId="24583AA9" w14:textId="77777777" w:rsidR="003178D3" w:rsidRPr="00491C22" w:rsidRDefault="003178D3" w:rsidP="003178D3"/>
    <w:p w14:paraId="67CF381D" w14:textId="77777777" w:rsidR="003178D3" w:rsidRPr="00491C22" w:rsidRDefault="003178D3" w:rsidP="003178D3"/>
    <w:p w14:paraId="13A89EC2" w14:textId="77777777" w:rsidR="003178D3" w:rsidRPr="00491C22" w:rsidRDefault="003178D3" w:rsidP="003178D3"/>
    <w:p w14:paraId="46DF335F" w14:textId="77777777" w:rsidR="003178D3" w:rsidRPr="00491C22" w:rsidRDefault="003178D3" w:rsidP="003178D3"/>
    <w:p w14:paraId="7BC29482" w14:textId="77777777" w:rsidR="003178D3" w:rsidRPr="00491C22" w:rsidRDefault="003178D3" w:rsidP="003178D3"/>
    <w:p w14:paraId="72C826A0" w14:textId="77777777" w:rsidR="003178D3" w:rsidRPr="00491C22" w:rsidRDefault="003178D3" w:rsidP="003178D3"/>
    <w:p w14:paraId="037EBB72" w14:textId="77777777" w:rsidR="00C01915" w:rsidRPr="00491C22" w:rsidRDefault="00C01915" w:rsidP="003178D3">
      <w:pPr>
        <w:sectPr w:rsidR="00C01915" w:rsidRPr="00491C22" w:rsidSect="00705A76">
          <w:headerReference w:type="default" r:id="rId11"/>
          <w:footerReference w:type="default" r:id="rId12"/>
          <w:pgSz w:w="11907" w:h="16840" w:code="9"/>
          <w:pgMar w:top="2268" w:right="2268" w:bottom="454" w:left="1134" w:header="720" w:footer="709" w:gutter="0"/>
          <w:cols w:space="708"/>
          <w:docGrid w:linePitch="360"/>
        </w:sectPr>
      </w:pPr>
    </w:p>
    <w:tbl>
      <w:tblPr>
        <w:tblStyle w:val="ListTable4-Accent1"/>
        <w:tblW w:w="5023" w:type="pct"/>
        <w:tblLook w:val="04A0" w:firstRow="1" w:lastRow="0" w:firstColumn="1" w:lastColumn="0" w:noHBand="0" w:noVBand="1"/>
      </w:tblPr>
      <w:tblGrid>
        <w:gridCol w:w="535"/>
        <w:gridCol w:w="1360"/>
        <w:gridCol w:w="6179"/>
        <w:gridCol w:w="6145"/>
        <w:gridCol w:w="11"/>
      </w:tblGrid>
      <w:tr w:rsidR="00491C22" w14:paraId="51FF84D9" w14:textId="77777777" w:rsidTr="001E7D77">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59BFDC54" w14:textId="4D1765BE" w:rsidR="00491C22" w:rsidRDefault="00491C22" w:rsidP="00B3411D">
            <w:r>
              <w:lastRenderedPageBreak/>
              <w:t>#</w:t>
            </w:r>
          </w:p>
        </w:tc>
        <w:tc>
          <w:tcPr>
            <w:tcW w:w="478" w:type="pct"/>
          </w:tcPr>
          <w:p w14:paraId="246CBD9F" w14:textId="26926881" w:rsidR="00491C22" w:rsidRDefault="00491C22" w:rsidP="00B3411D">
            <w:pPr>
              <w:cnfStyle w:val="100000000000" w:firstRow="1" w:lastRow="0" w:firstColumn="0" w:lastColumn="0" w:oddVBand="0" w:evenVBand="0" w:oddHBand="0" w:evenHBand="0" w:firstRowFirstColumn="0" w:firstRowLastColumn="0" w:lastRowFirstColumn="0" w:lastRowLastColumn="0"/>
            </w:pPr>
            <w:r>
              <w:t>Type</w:t>
            </w:r>
          </w:p>
        </w:tc>
        <w:tc>
          <w:tcPr>
            <w:tcW w:w="2171" w:type="pct"/>
          </w:tcPr>
          <w:p w14:paraId="7AB355EC" w14:textId="7B58F06A" w:rsidR="00491C22" w:rsidRDefault="00491C22" w:rsidP="00B3411D">
            <w:pPr>
              <w:cnfStyle w:val="100000000000" w:firstRow="1" w:lastRow="0" w:firstColumn="0" w:lastColumn="0" w:oddVBand="0" w:evenVBand="0" w:oddHBand="0" w:evenHBand="0" w:firstRowFirstColumn="0" w:firstRowLastColumn="0" w:lastRowFirstColumn="0" w:lastRowLastColumn="0"/>
            </w:pPr>
            <w:r>
              <w:t>Question</w:t>
            </w:r>
          </w:p>
        </w:tc>
        <w:tc>
          <w:tcPr>
            <w:tcW w:w="2159" w:type="pct"/>
          </w:tcPr>
          <w:p w14:paraId="4CF444C8" w14:textId="735554C9" w:rsidR="00491C22" w:rsidRDefault="00491C22" w:rsidP="00B3411D">
            <w:pPr>
              <w:cnfStyle w:val="100000000000" w:firstRow="1" w:lastRow="0" w:firstColumn="0" w:lastColumn="0" w:oddVBand="0" w:evenVBand="0" w:oddHBand="0" w:evenHBand="0" w:firstRowFirstColumn="0" w:firstRowLastColumn="0" w:lastRowFirstColumn="0" w:lastRowLastColumn="0"/>
            </w:pPr>
            <w:r>
              <w:t>Response</w:t>
            </w:r>
          </w:p>
        </w:tc>
      </w:tr>
      <w:tr w:rsidR="00120AD9" w14:paraId="469BB343" w14:textId="77777777" w:rsidTr="001E7D77">
        <w:trPr>
          <w:gridAfter w:val="1"/>
          <w:cnfStyle w:val="000000100000" w:firstRow="0" w:lastRow="0" w:firstColumn="0" w:lastColumn="0" w:oddVBand="0" w:evenVBand="0" w:oddHBand="1"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188" w:type="pct"/>
          </w:tcPr>
          <w:p w14:paraId="7A2A8AAF" w14:textId="0FB62AC2" w:rsidR="00120AD9" w:rsidRDefault="00120AD9" w:rsidP="00120AD9">
            <w:r>
              <w:t>1</w:t>
            </w:r>
          </w:p>
        </w:tc>
        <w:tc>
          <w:tcPr>
            <w:tcW w:w="478" w:type="pct"/>
            <w:vAlign w:val="center"/>
          </w:tcPr>
          <w:p w14:paraId="52984AA7" w14:textId="466FDF16" w:rsidR="00120AD9" w:rsidRDefault="00EA3722" w:rsidP="00120AD9">
            <w:pPr>
              <w:cnfStyle w:val="000000100000" w:firstRow="0" w:lastRow="0" w:firstColumn="0" w:lastColumn="0" w:oddVBand="0" w:evenVBand="0" w:oddHBand="1" w:evenHBand="0" w:firstRowFirstColumn="0" w:firstRowLastColumn="0" w:lastRowFirstColumn="0" w:lastRowLastColumn="0"/>
            </w:pPr>
            <w:r>
              <w:t>Project specific</w:t>
            </w:r>
          </w:p>
        </w:tc>
        <w:tc>
          <w:tcPr>
            <w:tcW w:w="2171" w:type="pct"/>
            <w:vAlign w:val="center"/>
          </w:tcPr>
          <w:p w14:paraId="3774CFFF" w14:textId="56A1A2DD"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59" w:type="pct"/>
          </w:tcPr>
          <w:p w14:paraId="175C2F9F" w14:textId="671CCAEC"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70E5DC52" w14:textId="77777777" w:rsidTr="001E7D77">
        <w:trPr>
          <w:gridAfter w:val="1"/>
          <w:wAfter w:w="4" w:type="pct"/>
        </w:trPr>
        <w:tc>
          <w:tcPr>
            <w:cnfStyle w:val="001000000000" w:firstRow="0" w:lastRow="0" w:firstColumn="1" w:lastColumn="0" w:oddVBand="0" w:evenVBand="0" w:oddHBand="0" w:evenHBand="0" w:firstRowFirstColumn="0" w:firstRowLastColumn="0" w:lastRowFirstColumn="0" w:lastRowLastColumn="0"/>
            <w:tcW w:w="188" w:type="pct"/>
            <w:vAlign w:val="center"/>
          </w:tcPr>
          <w:p w14:paraId="38F722F0" w14:textId="5A931956" w:rsidR="00120AD9" w:rsidRDefault="00120AD9" w:rsidP="00120AD9">
            <w:r>
              <w:t>2</w:t>
            </w:r>
          </w:p>
        </w:tc>
        <w:tc>
          <w:tcPr>
            <w:tcW w:w="478" w:type="pct"/>
            <w:vAlign w:val="center"/>
          </w:tcPr>
          <w:p w14:paraId="7C04319E" w14:textId="36C824EB" w:rsidR="00120AD9" w:rsidRDefault="00EA3722" w:rsidP="00120AD9">
            <w:pPr>
              <w:cnfStyle w:val="000000000000" w:firstRow="0" w:lastRow="0" w:firstColumn="0" w:lastColumn="0" w:oddVBand="0" w:evenVBand="0" w:oddHBand="0" w:evenHBand="0" w:firstRowFirstColumn="0" w:firstRowLastColumn="0" w:lastRowFirstColumn="0" w:lastRowLastColumn="0"/>
            </w:pPr>
            <w:r>
              <w:t xml:space="preserve">Generic </w:t>
            </w:r>
          </w:p>
        </w:tc>
        <w:tc>
          <w:tcPr>
            <w:tcW w:w="2171" w:type="pct"/>
            <w:vAlign w:val="center"/>
          </w:tcPr>
          <w:p w14:paraId="47F071D6" w14:textId="586FEC9D"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59" w:type="pct"/>
          </w:tcPr>
          <w:p w14:paraId="6E4BE6E5" w14:textId="06DFF2BD"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2AAD1A05"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260D394A" w14:textId="583FCF4F" w:rsidR="00120AD9" w:rsidRDefault="00120AD9" w:rsidP="00120AD9">
            <w:r>
              <w:t>3</w:t>
            </w:r>
          </w:p>
        </w:tc>
        <w:tc>
          <w:tcPr>
            <w:tcW w:w="478" w:type="pct"/>
          </w:tcPr>
          <w:p w14:paraId="645B7FF5" w14:textId="753339FC"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548BD10" w14:textId="77777777"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7289C73B" w14:textId="04317E7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r w:rsidR="00120AD9" w14:paraId="5449FF86"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6CEEABAA" w14:textId="2300E617" w:rsidR="00120AD9" w:rsidRDefault="00120AD9" w:rsidP="00120AD9">
            <w:r>
              <w:t>4</w:t>
            </w:r>
          </w:p>
        </w:tc>
        <w:tc>
          <w:tcPr>
            <w:tcW w:w="478" w:type="pct"/>
            <w:vAlign w:val="center"/>
          </w:tcPr>
          <w:p w14:paraId="1B3C8867" w14:textId="7E41E2A2"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7C49A3C4" w14:textId="61831ECF" w:rsidR="00120AD9" w:rsidRDefault="00120AD9" w:rsidP="007668A7">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301C99EE" w14:textId="49446FD5" w:rsidR="00120AD9" w:rsidRDefault="00120AD9" w:rsidP="00120AD9">
            <w:pPr>
              <w:cnfStyle w:val="000000000000" w:firstRow="0" w:lastRow="0" w:firstColumn="0" w:lastColumn="0" w:oddVBand="0" w:evenVBand="0" w:oddHBand="0" w:evenHBand="0" w:firstRowFirstColumn="0" w:firstRowLastColumn="0" w:lastRowFirstColumn="0" w:lastRowLastColumn="0"/>
            </w:pPr>
          </w:p>
        </w:tc>
      </w:tr>
      <w:tr w:rsidR="00120AD9" w14:paraId="5B06A3BB"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46760579" w14:textId="7487B268" w:rsidR="00120AD9" w:rsidRDefault="00120AD9" w:rsidP="00120AD9">
            <w:r>
              <w:t>5</w:t>
            </w:r>
          </w:p>
        </w:tc>
        <w:tc>
          <w:tcPr>
            <w:tcW w:w="478" w:type="pct"/>
            <w:vAlign w:val="center"/>
          </w:tcPr>
          <w:p w14:paraId="38BCDBA2" w14:textId="4EF8D58E"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4042A62D" w14:textId="77777777" w:rsidR="00120AD9" w:rsidRDefault="00120AD9" w:rsidP="008268A7">
            <w:pPr>
              <w:spacing w:before="0" w:after="0" w:line="240" w:lineRule="auto"/>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57EDDB65" w14:textId="4484FEC6" w:rsidR="006C4ABC" w:rsidRDefault="006C4ABC" w:rsidP="00EA3722">
            <w:pPr>
              <w:cnfStyle w:val="000000100000" w:firstRow="0" w:lastRow="0" w:firstColumn="0" w:lastColumn="0" w:oddVBand="0" w:evenVBand="0" w:oddHBand="1" w:evenHBand="0" w:firstRowFirstColumn="0" w:firstRowLastColumn="0" w:lastRowFirstColumn="0" w:lastRowLastColumn="0"/>
            </w:pPr>
          </w:p>
        </w:tc>
      </w:tr>
      <w:tr w:rsidR="00120AD9" w14:paraId="2E5433A4" w14:textId="77777777" w:rsidTr="001E7D77">
        <w:tc>
          <w:tcPr>
            <w:cnfStyle w:val="001000000000" w:firstRow="0" w:lastRow="0" w:firstColumn="1" w:lastColumn="0" w:oddVBand="0" w:evenVBand="0" w:oddHBand="0" w:evenHBand="0" w:firstRowFirstColumn="0" w:firstRowLastColumn="0" w:lastRowFirstColumn="0" w:lastRowLastColumn="0"/>
            <w:tcW w:w="188" w:type="pct"/>
          </w:tcPr>
          <w:p w14:paraId="28596CB1" w14:textId="14D42683" w:rsidR="00120AD9" w:rsidRDefault="00120AD9" w:rsidP="00120AD9">
            <w:r>
              <w:t>6</w:t>
            </w:r>
          </w:p>
        </w:tc>
        <w:tc>
          <w:tcPr>
            <w:tcW w:w="478" w:type="pct"/>
            <w:vAlign w:val="center"/>
          </w:tcPr>
          <w:p w14:paraId="09AB9A6C" w14:textId="7EE7775C"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71" w:type="pct"/>
            <w:vAlign w:val="center"/>
          </w:tcPr>
          <w:p w14:paraId="174FC5BA" w14:textId="77777777" w:rsidR="00120AD9" w:rsidRDefault="00120AD9" w:rsidP="00120AD9">
            <w:pPr>
              <w:cnfStyle w:val="000000000000" w:firstRow="0" w:lastRow="0" w:firstColumn="0" w:lastColumn="0" w:oddVBand="0" w:evenVBand="0" w:oddHBand="0" w:evenHBand="0" w:firstRowFirstColumn="0" w:firstRowLastColumn="0" w:lastRowFirstColumn="0" w:lastRowLastColumn="0"/>
            </w:pPr>
          </w:p>
        </w:tc>
        <w:tc>
          <w:tcPr>
            <w:tcW w:w="2163" w:type="pct"/>
            <w:gridSpan w:val="2"/>
          </w:tcPr>
          <w:p w14:paraId="6A6135A7" w14:textId="764118EE" w:rsidR="009C4A4D" w:rsidRDefault="009C4A4D" w:rsidP="00EA3722">
            <w:pPr>
              <w:cnfStyle w:val="000000000000" w:firstRow="0" w:lastRow="0" w:firstColumn="0" w:lastColumn="0" w:oddVBand="0" w:evenVBand="0" w:oddHBand="0" w:evenHBand="0" w:firstRowFirstColumn="0" w:firstRowLastColumn="0" w:lastRowFirstColumn="0" w:lastRowLastColumn="0"/>
            </w:pPr>
          </w:p>
        </w:tc>
      </w:tr>
      <w:tr w:rsidR="00120AD9" w14:paraId="2609EC5C" w14:textId="77777777" w:rsidTr="001E7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14:paraId="31281B9B" w14:textId="29D62444" w:rsidR="00120AD9" w:rsidRDefault="00120AD9" w:rsidP="00120AD9">
            <w:r>
              <w:t>7</w:t>
            </w:r>
          </w:p>
        </w:tc>
        <w:tc>
          <w:tcPr>
            <w:tcW w:w="478" w:type="pct"/>
            <w:vAlign w:val="center"/>
          </w:tcPr>
          <w:p w14:paraId="6AB7E385" w14:textId="10DB0C45" w:rsidR="00120AD9" w:rsidRDefault="00120AD9" w:rsidP="00120AD9">
            <w:pPr>
              <w:cnfStyle w:val="000000100000" w:firstRow="0" w:lastRow="0" w:firstColumn="0" w:lastColumn="0" w:oddVBand="0" w:evenVBand="0" w:oddHBand="1" w:evenHBand="0" w:firstRowFirstColumn="0" w:firstRowLastColumn="0" w:lastRowFirstColumn="0" w:lastRowLastColumn="0"/>
            </w:pPr>
          </w:p>
        </w:tc>
        <w:tc>
          <w:tcPr>
            <w:tcW w:w="2171" w:type="pct"/>
            <w:vAlign w:val="center"/>
          </w:tcPr>
          <w:p w14:paraId="2BA059D5" w14:textId="45671CB6" w:rsidR="00120AD9" w:rsidRDefault="00120AD9" w:rsidP="00440F8B">
            <w:pPr>
              <w:cnfStyle w:val="000000100000" w:firstRow="0" w:lastRow="0" w:firstColumn="0" w:lastColumn="0" w:oddVBand="0" w:evenVBand="0" w:oddHBand="1" w:evenHBand="0" w:firstRowFirstColumn="0" w:firstRowLastColumn="0" w:lastRowFirstColumn="0" w:lastRowLastColumn="0"/>
            </w:pPr>
          </w:p>
        </w:tc>
        <w:tc>
          <w:tcPr>
            <w:tcW w:w="2163" w:type="pct"/>
            <w:gridSpan w:val="2"/>
          </w:tcPr>
          <w:p w14:paraId="41A3052A" w14:textId="6D6E8EBF" w:rsidR="00120AD9" w:rsidRDefault="00120AD9" w:rsidP="00120AD9">
            <w:pPr>
              <w:cnfStyle w:val="000000100000" w:firstRow="0" w:lastRow="0" w:firstColumn="0" w:lastColumn="0" w:oddVBand="0" w:evenVBand="0" w:oddHBand="1" w:evenHBand="0" w:firstRowFirstColumn="0" w:firstRowLastColumn="0" w:lastRowFirstColumn="0" w:lastRowLastColumn="0"/>
            </w:pPr>
          </w:p>
        </w:tc>
      </w:tr>
    </w:tbl>
    <w:p w14:paraId="6F0730B5" w14:textId="77777777" w:rsidR="00CC7D7C" w:rsidRDefault="00CC7D7C" w:rsidP="00B3411D"/>
    <w:p w14:paraId="01E479EE" w14:textId="77777777" w:rsidR="00CC7D7C" w:rsidRDefault="00CC7D7C" w:rsidP="004C0EAC"/>
    <w:p w14:paraId="1C81B942" w14:textId="77777777" w:rsidR="00CC7D7C" w:rsidRDefault="00CC7D7C" w:rsidP="00CC7D7C">
      <w:pPr>
        <w:pStyle w:val="BodyText"/>
        <w:sectPr w:rsidR="00CC7D7C" w:rsidSect="00491C22">
          <w:headerReference w:type="default" r:id="rId13"/>
          <w:footerReference w:type="default" r:id="rId14"/>
          <w:pgSz w:w="16840" w:h="11907" w:orient="landscape" w:code="9"/>
          <w:pgMar w:top="1418" w:right="1247" w:bottom="1247" w:left="1418" w:header="709" w:footer="709" w:gutter="0"/>
          <w:pgNumType w:start="1"/>
          <w:cols w:space="708"/>
          <w:docGrid w:linePitch="360"/>
        </w:sectPr>
      </w:pPr>
    </w:p>
    <w:p w14:paraId="7D00DABB" w14:textId="77777777" w:rsidR="00CC7D7C" w:rsidRDefault="00CC7D7C" w:rsidP="00CC7D7C">
      <w:pPr>
        <w:pStyle w:val="BodyText"/>
      </w:pPr>
    </w:p>
    <w:p w14:paraId="24D42422" w14:textId="77777777" w:rsidR="00CC7D7C" w:rsidRDefault="00CC7D7C" w:rsidP="00CC7D7C">
      <w:pPr>
        <w:pStyle w:val="TOFtitle"/>
      </w:pPr>
    </w:p>
    <w:p w14:paraId="797AEAEA" w14:textId="77777777" w:rsidR="00292975" w:rsidRDefault="00292975" w:rsidP="00E6786F">
      <w:pPr>
        <w:pStyle w:val="BackPageURL"/>
      </w:pPr>
    </w:p>
    <w:p w14:paraId="7B93068B" w14:textId="77777777" w:rsidR="00292975" w:rsidRDefault="00292975" w:rsidP="00E6786F">
      <w:pPr>
        <w:pStyle w:val="BackPageURL"/>
      </w:pPr>
    </w:p>
    <w:p w14:paraId="526F064B" w14:textId="77777777" w:rsidR="00292975" w:rsidRDefault="00292975" w:rsidP="00E6786F">
      <w:pPr>
        <w:pStyle w:val="BackPageURL"/>
      </w:pPr>
    </w:p>
    <w:p w14:paraId="08515892" w14:textId="77777777" w:rsidR="00292975" w:rsidRDefault="00292975" w:rsidP="00E6786F">
      <w:pPr>
        <w:pStyle w:val="BackPageURL"/>
      </w:pPr>
    </w:p>
    <w:p w14:paraId="33BF8D0A" w14:textId="77777777" w:rsidR="00292975" w:rsidRDefault="00292975" w:rsidP="00E6786F">
      <w:pPr>
        <w:pStyle w:val="BackPageURL"/>
      </w:pPr>
    </w:p>
    <w:p w14:paraId="569294B8" w14:textId="77777777" w:rsidR="00292975" w:rsidRDefault="00292975" w:rsidP="00E6786F">
      <w:pPr>
        <w:pStyle w:val="BackPageURL"/>
      </w:pPr>
    </w:p>
    <w:p w14:paraId="506039C0" w14:textId="77777777" w:rsidR="00292975" w:rsidRDefault="00292975" w:rsidP="00E6786F">
      <w:pPr>
        <w:pStyle w:val="BackPageURL"/>
      </w:pPr>
    </w:p>
    <w:p w14:paraId="16944B9A" w14:textId="77777777" w:rsidR="00292975" w:rsidRDefault="00292975" w:rsidP="00E6786F">
      <w:pPr>
        <w:pStyle w:val="BackPageURL"/>
      </w:pPr>
    </w:p>
    <w:p w14:paraId="5225060C" w14:textId="77777777" w:rsidR="006A0327" w:rsidRDefault="006A0327" w:rsidP="00E6786F">
      <w:pPr>
        <w:pStyle w:val="BackPageURL"/>
      </w:pPr>
    </w:p>
    <w:p w14:paraId="7165CF8D" w14:textId="77777777" w:rsidR="006A0327" w:rsidRDefault="006A0327" w:rsidP="00E6786F">
      <w:pPr>
        <w:pStyle w:val="BackPageURL"/>
      </w:pPr>
    </w:p>
    <w:p w14:paraId="69D84237" w14:textId="77777777" w:rsidR="006A0327" w:rsidRDefault="006A0327" w:rsidP="00E6786F">
      <w:pPr>
        <w:pStyle w:val="BackPageURL"/>
      </w:pPr>
    </w:p>
    <w:p w14:paraId="28712AB3" w14:textId="77777777" w:rsidR="00292975" w:rsidRDefault="00292975" w:rsidP="00E6786F">
      <w:pPr>
        <w:pStyle w:val="BackPageURL"/>
      </w:pPr>
    </w:p>
    <w:p w14:paraId="187FCC07" w14:textId="77777777" w:rsidR="00E6786F" w:rsidRDefault="00E6786F" w:rsidP="00E6786F">
      <w:pPr>
        <w:pStyle w:val="BackPageURL"/>
      </w:pPr>
    </w:p>
    <w:p w14:paraId="79C2E874" w14:textId="77777777" w:rsidR="00E6786F" w:rsidRDefault="00E6786F" w:rsidP="00E6786F">
      <w:pPr>
        <w:pStyle w:val="BackPageURL"/>
      </w:pPr>
    </w:p>
    <w:p w14:paraId="455CA805" w14:textId="77777777" w:rsidR="006A0327" w:rsidRDefault="006A0327" w:rsidP="00E6786F">
      <w:pPr>
        <w:pStyle w:val="BackPageURL"/>
      </w:pPr>
    </w:p>
    <w:p w14:paraId="0EA6A7A7" w14:textId="77777777" w:rsidR="00CE2BE1" w:rsidRPr="00A71646" w:rsidRDefault="00CE2BE1" w:rsidP="00E6786F">
      <w:pPr>
        <w:pStyle w:val="BackPageURL"/>
      </w:pPr>
      <w:r w:rsidRPr="00A71646">
        <w:t>carbontrust.com</w:t>
      </w:r>
    </w:p>
    <w:p w14:paraId="2A7A715C" w14:textId="77777777" w:rsidR="00CE2BE1" w:rsidRPr="00D04943" w:rsidRDefault="00CE2BE1" w:rsidP="004C47F4">
      <w:pPr>
        <w:pStyle w:val="BackPageTel"/>
        <w:spacing w:before="120"/>
      </w:pPr>
      <w:r w:rsidRPr="00D04943">
        <w:t>+44 (0) 20 7170 7000</w:t>
      </w:r>
    </w:p>
    <w:p w14:paraId="20501E6E" w14:textId="77777777" w:rsidR="00C77AB1" w:rsidRPr="00BB37A8" w:rsidRDefault="00C77AB1" w:rsidP="00C77AB1">
      <w:r w:rsidRPr="00BB37A8">
        <w:t xml:space="preserve">Whilst reasonable steps have been taken to ensure that the information contained within this publication is correct, the authors, the Carbon Trust, its agents, contractors and sub-contractors give no warranty and make no representation as to its accuracy and accept no liability for any errors or omissions. Any trademarks, service marks or logos used in this publication, and copyright in it, are the property of the Carbon Trust. Nothing in this publication shall be construed as granting any licence or right to use or reproduce any of the trademarks, service marks, logos, copyright or any proprietary information in any way without the Carbon Trust’s prior written permission. The Carbon Trust enforces infringements of its intellectual property rights to the full extent permitted by law. </w:t>
      </w:r>
    </w:p>
    <w:p w14:paraId="3CAC161D" w14:textId="77777777" w:rsidR="00C77AB1" w:rsidRPr="00BB37A8" w:rsidRDefault="00C77AB1" w:rsidP="00C77AB1">
      <w:r w:rsidRPr="00BB37A8">
        <w:t xml:space="preserve">The Carbon Trust is a company limited by guarantee and registered in England and Wales under Company number 4190230 with its Registered Office at: </w:t>
      </w:r>
      <w:r>
        <w:t>Level 5, Arbor</w:t>
      </w:r>
      <w:r w:rsidRPr="00BB37A8">
        <w:t>, 2</w:t>
      </w:r>
      <w:r>
        <w:t>55 Blackfriars road</w:t>
      </w:r>
      <w:r w:rsidRPr="00BB37A8">
        <w:t>, London SE1 9</w:t>
      </w:r>
      <w:r>
        <w:t>AX</w:t>
      </w:r>
      <w:r w:rsidRPr="00BB37A8">
        <w:t>.</w:t>
      </w:r>
    </w:p>
    <w:p w14:paraId="30D91A32" w14:textId="77777777" w:rsidR="00C77AB1" w:rsidRPr="00BB37A8" w:rsidRDefault="00C77AB1" w:rsidP="00C77AB1">
      <w:r w:rsidRPr="00BB37A8">
        <w:t>© The Carbon Trust 202</w:t>
      </w:r>
      <w:r>
        <w:t>3</w:t>
      </w:r>
      <w:r w:rsidRPr="00BB37A8">
        <w:t>. All rights reserved.</w:t>
      </w:r>
    </w:p>
    <w:p w14:paraId="13CECAD5" w14:textId="77777777" w:rsidR="00C77AB1" w:rsidRDefault="00C77AB1" w:rsidP="00C77AB1">
      <w:r w:rsidRPr="00BB37A8">
        <w:t>Published in the UK: 202</w:t>
      </w:r>
      <w:r>
        <w:t>3</w:t>
      </w:r>
    </w:p>
    <w:p w14:paraId="747BE620" w14:textId="3AC12FB6" w:rsidR="007C47C1" w:rsidRDefault="007C47C1" w:rsidP="00C77AB1"/>
    <w:sectPr w:rsidR="007C47C1" w:rsidSect="00A47D0D">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9941" w14:textId="77777777" w:rsidR="001C42E9" w:rsidRDefault="001C42E9" w:rsidP="00E6786F">
      <w:r>
        <w:separator/>
      </w:r>
    </w:p>
  </w:endnote>
  <w:endnote w:type="continuationSeparator" w:id="0">
    <w:p w14:paraId="73F45319" w14:textId="77777777" w:rsidR="001C42E9" w:rsidRDefault="001C42E9" w:rsidP="00E6786F">
      <w:r>
        <w:continuationSeparator/>
      </w:r>
    </w:p>
  </w:endnote>
  <w:endnote w:type="continuationNotice" w:id="1">
    <w:p w14:paraId="467246F4" w14:textId="77777777" w:rsidR="001C42E9" w:rsidRDefault="001C42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Lato Black">
    <w:charset w:val="00"/>
    <w:family w:val="swiss"/>
    <w:pitch w:val="variable"/>
    <w:sig w:usb0="E10002FF" w:usb1="5000ECFF" w:usb2="00000021" w:usb3="00000000" w:csb0="0000019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79F9" w14:textId="77777777" w:rsidR="00705A76" w:rsidRDefault="00705A76">
    <w:pPr>
      <w:pStyle w:val="Footer"/>
    </w:pPr>
    <w:r w:rsidRPr="00705A76">
      <w:rPr>
        <w:noProof/>
      </w:rPr>
      <w:drawing>
        <wp:anchor distT="0" distB="0" distL="114300" distR="114300" simplePos="0" relativeHeight="251658242" behindDoc="0" locked="0" layoutInCell="1" allowOverlap="1" wp14:anchorId="00624EB8" wp14:editId="56729653">
          <wp:simplePos x="0" y="0"/>
          <wp:positionH relativeFrom="page">
            <wp:align>left</wp:align>
          </wp:positionH>
          <wp:positionV relativeFrom="paragraph">
            <wp:posOffset>-2803298</wp:posOffset>
          </wp:positionV>
          <wp:extent cx="4982845" cy="2625725"/>
          <wp:effectExtent l="0" t="0" r="8255" b="3175"/>
          <wp:wrapSquare wrapText="bothSides"/>
          <wp:docPr id="70" name="Picture 70">
            <a:extLst xmlns:a="http://schemas.openxmlformats.org/drawingml/2006/main">
              <a:ext uri="{FF2B5EF4-FFF2-40B4-BE49-F238E27FC236}">
                <a16:creationId xmlns:a16="http://schemas.microsoft.com/office/drawing/2014/main" id="{159B7BEA-11E9-4DCD-8352-B9D80ABF5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59B7BEA-11E9-4DCD-8352-B9D80ABF5F0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2845" cy="26257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16F"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CE12" w14:textId="77777777" w:rsidR="001C42E9" w:rsidRPr="002D420D" w:rsidRDefault="001C42E9" w:rsidP="00E6786F">
      <w:r w:rsidRPr="002D420D">
        <w:separator/>
      </w:r>
    </w:p>
  </w:footnote>
  <w:footnote w:type="continuationSeparator" w:id="0">
    <w:p w14:paraId="49B55638" w14:textId="77777777" w:rsidR="001C42E9" w:rsidRDefault="001C42E9" w:rsidP="00E6786F">
      <w:r>
        <w:continuationSeparator/>
      </w:r>
    </w:p>
  </w:footnote>
  <w:footnote w:type="continuationNotice" w:id="1">
    <w:p w14:paraId="043C98F9" w14:textId="77777777" w:rsidR="001C42E9" w:rsidRDefault="001C42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D623" w14:textId="44B38488" w:rsidR="00C83A68" w:rsidRDefault="00D1087C" w:rsidP="00E6786F">
    <w:r>
      <w:rPr>
        <w:noProof/>
      </w:rPr>
      <w:drawing>
        <wp:anchor distT="0" distB="0" distL="114300" distR="114300" simplePos="0" relativeHeight="251658240" behindDoc="0" locked="0" layoutInCell="1" allowOverlap="1" wp14:anchorId="710113DD" wp14:editId="5163F23B">
          <wp:simplePos x="0" y="0"/>
          <wp:positionH relativeFrom="column">
            <wp:posOffset>5096510</wp:posOffset>
          </wp:positionH>
          <wp:positionV relativeFrom="paragraph">
            <wp:posOffset>83185</wp:posOffset>
          </wp:positionV>
          <wp:extent cx="1161415" cy="747395"/>
          <wp:effectExtent l="0" t="0" r="635"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A68">
      <w:rPr>
        <w:noProof/>
      </w:rPr>
      <mc:AlternateContent>
        <mc:Choice Requires="wps">
          <w:drawing>
            <wp:anchor distT="0" distB="0" distL="114300" distR="114300" simplePos="0" relativeHeight="251658241" behindDoc="0" locked="0" layoutInCell="1" allowOverlap="1" wp14:anchorId="02509F79" wp14:editId="6A0296DB">
              <wp:simplePos x="0" y="0"/>
              <wp:positionH relativeFrom="column">
                <wp:posOffset>478155</wp:posOffset>
              </wp:positionH>
              <wp:positionV relativeFrom="paragraph">
                <wp:posOffset>812800</wp:posOffset>
              </wp:positionV>
              <wp:extent cx="635000" cy="635000"/>
              <wp:effectExtent l="0" t="0" r="0" b="0"/>
              <wp:wrapNone/>
              <wp:docPr id="1" name="Rectangle 1"/>
              <wp:cNvGraphicFramePr/>
              <a:graphic xmlns:a="http://schemas.openxmlformats.org/drawingml/2006/main">
                <a:graphicData uri="http://schemas.microsoft.com/office/word/2010/wordprocessingShape">
                  <wps:wsp>
                    <wps:cNvSpPr/>
                    <wps:spPr>
                      <a:xfrm>
                        <a:off x="0" y="0"/>
                        <a:ext cx="635000" cy="635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E7190" id="Rectangle 1" o:spid="_x0000_s1026" style="position:absolute;margin-left:37.65pt;margin-top:64pt;width:50pt;height:50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" filled="f" fillcolor="#2147ed [3204]" stroked="f" strokecolor="#0a1f7c [1604]" strokeweight="2pt"/>
          </w:pict>
        </mc:Fallback>
      </mc:AlternateContent>
    </w:r>
    <w:r w:rsidR="00C83A68">
      <w:fldChar w:fldCharType="begin"/>
    </w:r>
    <w:r w:rsidR="00C83A68">
      <w:instrText xml:space="preserve"> if </w:instrText>
    </w:r>
    <w:r w:rsidR="00C83A68">
      <w:fldChar w:fldCharType="begin"/>
    </w:r>
    <w:r w:rsidR="00C83A68">
      <w:instrText xml:space="preserve"> docvariable page_header </w:instrText>
    </w:r>
    <w:r w:rsidR="00C83A68">
      <w:fldChar w:fldCharType="separate"/>
    </w:r>
    <w:r w:rsidR="0009271B">
      <w:rPr>
        <w:b/>
        <w:bCs/>
        <w:lang w:val="en-US"/>
      </w:rPr>
      <w:instrText>Error! No document variable supplied.</w:instrText>
    </w:r>
    <w:r w:rsidR="00C83A68">
      <w:fldChar w:fldCharType="end"/>
    </w:r>
    <w:r w:rsidR="00C83A68">
      <w:instrText xml:space="preserve">  = "Error! No document variable supplied." "" </w:instrText>
    </w:r>
    <w:r w:rsidR="00C83A68">
      <w:fldChar w:fldCharType="begin"/>
    </w:r>
    <w:r w:rsidR="00C83A68">
      <w:instrText xml:space="preserve"> docvariable page_header </w:instrText>
    </w:r>
    <w:r w:rsidR="00C83A68">
      <w:fldChar w:fldCharType="end"/>
    </w:r>
    <w:r w:rsidR="00C8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C81D" w14:textId="77777777" w:rsidR="004C47F4" w:rsidRPr="004C47F4" w:rsidRDefault="004C47F4"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136"/>
    <w:multiLevelType w:val="hybridMultilevel"/>
    <w:tmpl w:val="1AD83A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75F4FFC"/>
    <w:multiLevelType w:val="hybridMultilevel"/>
    <w:tmpl w:val="270AFEEE"/>
    <w:lvl w:ilvl="0" w:tplc="FCBEC5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9"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CD8777E"/>
    <w:multiLevelType w:val="hybridMultilevel"/>
    <w:tmpl w:val="C610E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11279D"/>
    <w:multiLevelType w:val="hybridMultilevel"/>
    <w:tmpl w:val="2704380E"/>
    <w:lvl w:ilvl="0" w:tplc="9EF6C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911E8C"/>
    <w:multiLevelType w:val="hybridMultilevel"/>
    <w:tmpl w:val="ADEA8C9C"/>
    <w:lvl w:ilvl="0" w:tplc="7EC005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6"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7" w15:restartNumberingAfterBreak="0">
    <w:nsid w:val="79CC5382"/>
    <w:multiLevelType w:val="hybridMultilevel"/>
    <w:tmpl w:val="15548ADC"/>
    <w:lvl w:ilvl="0" w:tplc="C0D4153C">
      <w:start w:val="1"/>
      <w:numFmt w:val="lowerLetter"/>
      <w:lvlText w:val="%1."/>
      <w:lvlJc w:val="left"/>
      <w:pPr>
        <w:ind w:left="720" w:hanging="360"/>
      </w:pPr>
      <w:rPr>
        <w:rFonts w:ascii="Roboto" w:eastAsia="Times New Roman" w:hAnsi="Roboto"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34398">
    <w:abstractNumId w:val="19"/>
  </w:num>
  <w:num w:numId="2" w16cid:durableId="344089408">
    <w:abstractNumId w:val="4"/>
  </w:num>
  <w:num w:numId="3" w16cid:durableId="1613241484">
    <w:abstractNumId w:val="22"/>
  </w:num>
  <w:num w:numId="4" w16cid:durableId="495657653">
    <w:abstractNumId w:val="6"/>
  </w:num>
  <w:num w:numId="5" w16cid:durableId="1453673908">
    <w:abstractNumId w:val="24"/>
  </w:num>
  <w:num w:numId="6" w16cid:durableId="637302612">
    <w:abstractNumId w:val="8"/>
  </w:num>
  <w:num w:numId="7" w16cid:durableId="448818328">
    <w:abstractNumId w:val="7"/>
  </w:num>
  <w:num w:numId="8" w16cid:durableId="806893419">
    <w:abstractNumId w:val="5"/>
  </w:num>
  <w:num w:numId="9" w16cid:durableId="1000156603">
    <w:abstractNumId w:val="20"/>
  </w:num>
  <w:num w:numId="10" w16cid:durableId="1492867938">
    <w:abstractNumId w:val="1"/>
  </w:num>
  <w:num w:numId="11" w16cid:durableId="1231692885">
    <w:abstractNumId w:val="18"/>
  </w:num>
  <w:num w:numId="12" w16cid:durableId="253826932">
    <w:abstractNumId w:val="15"/>
  </w:num>
  <w:num w:numId="13" w16cid:durableId="1303194008">
    <w:abstractNumId w:val="9"/>
  </w:num>
  <w:num w:numId="14" w16cid:durableId="779178544">
    <w:abstractNumId w:val="26"/>
  </w:num>
  <w:num w:numId="15" w16cid:durableId="1123498651">
    <w:abstractNumId w:val="11"/>
  </w:num>
  <w:num w:numId="16" w16cid:durableId="395934199">
    <w:abstractNumId w:val="13"/>
  </w:num>
  <w:num w:numId="17" w16cid:durableId="949895419">
    <w:abstractNumId w:val="25"/>
  </w:num>
  <w:num w:numId="18" w16cid:durableId="1703825215">
    <w:abstractNumId w:val="14"/>
  </w:num>
  <w:num w:numId="19" w16cid:durableId="188834243">
    <w:abstractNumId w:val="11"/>
    <w:lvlOverride w:ilvl="0">
      <w:startOverride w:val="1"/>
    </w:lvlOverride>
  </w:num>
  <w:num w:numId="20" w16cid:durableId="1606233960">
    <w:abstractNumId w:val="21"/>
  </w:num>
  <w:num w:numId="21" w16cid:durableId="861746512">
    <w:abstractNumId w:val="2"/>
  </w:num>
  <w:num w:numId="22" w16cid:durableId="1273440959">
    <w:abstractNumId w:val="16"/>
  </w:num>
  <w:num w:numId="23" w16cid:durableId="567807078">
    <w:abstractNumId w:val="10"/>
  </w:num>
  <w:num w:numId="24" w16cid:durableId="84747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0052148">
    <w:abstractNumId w:val="27"/>
    <w:lvlOverride w:ilvl="0">
      <w:startOverride w:val="1"/>
    </w:lvlOverride>
    <w:lvlOverride w:ilvl="1"/>
    <w:lvlOverride w:ilvl="2"/>
    <w:lvlOverride w:ilvl="3"/>
    <w:lvlOverride w:ilvl="4"/>
    <w:lvlOverride w:ilvl="5"/>
    <w:lvlOverride w:ilvl="6"/>
    <w:lvlOverride w:ilvl="7"/>
    <w:lvlOverride w:ilvl="8"/>
  </w:num>
  <w:num w:numId="26" w16cid:durableId="106799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270808">
    <w:abstractNumId w:val="0"/>
  </w:num>
  <w:num w:numId="28" w16cid:durableId="435949693">
    <w:abstractNumId w:val="17"/>
  </w:num>
  <w:num w:numId="29" w16cid:durableId="621152038">
    <w:abstractNumId w:val="3"/>
  </w:num>
  <w:num w:numId="30" w16cid:durableId="181070864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DUxMjUzMzYwMzJX0lEKTi0uzszPAykwrgUASJfwASwAAAA="/>
  </w:docVars>
  <w:rsids>
    <w:rsidRoot w:val="009E5570"/>
    <w:rsid w:val="00010752"/>
    <w:rsid w:val="00014B73"/>
    <w:rsid w:val="00017841"/>
    <w:rsid w:val="00032D2B"/>
    <w:rsid w:val="00040483"/>
    <w:rsid w:val="000641F0"/>
    <w:rsid w:val="00064C11"/>
    <w:rsid w:val="00066617"/>
    <w:rsid w:val="00066E9C"/>
    <w:rsid w:val="00073011"/>
    <w:rsid w:val="00077D80"/>
    <w:rsid w:val="0009271B"/>
    <w:rsid w:val="00094C0F"/>
    <w:rsid w:val="00095E90"/>
    <w:rsid w:val="000B77EC"/>
    <w:rsid w:val="000C486E"/>
    <w:rsid w:val="000C6B44"/>
    <w:rsid w:val="000D1C29"/>
    <w:rsid w:val="000D1D6B"/>
    <w:rsid w:val="000E1A40"/>
    <w:rsid w:val="000E5228"/>
    <w:rsid w:val="000F6E5A"/>
    <w:rsid w:val="000F7644"/>
    <w:rsid w:val="00100129"/>
    <w:rsid w:val="0010384C"/>
    <w:rsid w:val="00104563"/>
    <w:rsid w:val="001110B3"/>
    <w:rsid w:val="00115F7E"/>
    <w:rsid w:val="00120AD9"/>
    <w:rsid w:val="001241AE"/>
    <w:rsid w:val="00125B1B"/>
    <w:rsid w:val="00126190"/>
    <w:rsid w:val="00135679"/>
    <w:rsid w:val="0013644C"/>
    <w:rsid w:val="001649B4"/>
    <w:rsid w:val="00166971"/>
    <w:rsid w:val="00173A18"/>
    <w:rsid w:val="00173D72"/>
    <w:rsid w:val="00192C5F"/>
    <w:rsid w:val="00195C36"/>
    <w:rsid w:val="001A103D"/>
    <w:rsid w:val="001A60CB"/>
    <w:rsid w:val="001A707E"/>
    <w:rsid w:val="001B1059"/>
    <w:rsid w:val="001C42E9"/>
    <w:rsid w:val="001C4D9E"/>
    <w:rsid w:val="001E03C5"/>
    <w:rsid w:val="001E3C57"/>
    <w:rsid w:val="001E5FC4"/>
    <w:rsid w:val="001E7D77"/>
    <w:rsid w:val="001F57B9"/>
    <w:rsid w:val="001F6C66"/>
    <w:rsid w:val="001F7318"/>
    <w:rsid w:val="0020698C"/>
    <w:rsid w:val="00206F15"/>
    <w:rsid w:val="00215AF9"/>
    <w:rsid w:val="002175E9"/>
    <w:rsid w:val="00227D15"/>
    <w:rsid w:val="002313CB"/>
    <w:rsid w:val="00231F9C"/>
    <w:rsid w:val="002356E5"/>
    <w:rsid w:val="002459C2"/>
    <w:rsid w:val="00246C3E"/>
    <w:rsid w:val="0025598B"/>
    <w:rsid w:val="002604C6"/>
    <w:rsid w:val="0026747D"/>
    <w:rsid w:val="00292975"/>
    <w:rsid w:val="0029608A"/>
    <w:rsid w:val="00297548"/>
    <w:rsid w:val="002B48D5"/>
    <w:rsid w:val="002B677A"/>
    <w:rsid w:val="002C0070"/>
    <w:rsid w:val="002D1220"/>
    <w:rsid w:val="002D420D"/>
    <w:rsid w:val="002E3A46"/>
    <w:rsid w:val="002F7C4A"/>
    <w:rsid w:val="003006D7"/>
    <w:rsid w:val="00303AAB"/>
    <w:rsid w:val="00310633"/>
    <w:rsid w:val="00311892"/>
    <w:rsid w:val="00312708"/>
    <w:rsid w:val="00317861"/>
    <w:rsid w:val="003178D3"/>
    <w:rsid w:val="00320DE0"/>
    <w:rsid w:val="00326757"/>
    <w:rsid w:val="00330FB2"/>
    <w:rsid w:val="00342F3C"/>
    <w:rsid w:val="0034714B"/>
    <w:rsid w:val="00371F1D"/>
    <w:rsid w:val="00373207"/>
    <w:rsid w:val="00376B48"/>
    <w:rsid w:val="00387378"/>
    <w:rsid w:val="003A1671"/>
    <w:rsid w:val="003A1722"/>
    <w:rsid w:val="003A294E"/>
    <w:rsid w:val="003A3CD2"/>
    <w:rsid w:val="003A6A7C"/>
    <w:rsid w:val="003B0E9F"/>
    <w:rsid w:val="003B6EA6"/>
    <w:rsid w:val="003C210E"/>
    <w:rsid w:val="003C2AE8"/>
    <w:rsid w:val="003D63B5"/>
    <w:rsid w:val="003E5C41"/>
    <w:rsid w:val="00400F56"/>
    <w:rsid w:val="00403A3D"/>
    <w:rsid w:val="0040478E"/>
    <w:rsid w:val="00423B83"/>
    <w:rsid w:val="0042782A"/>
    <w:rsid w:val="00427F22"/>
    <w:rsid w:val="00440F8B"/>
    <w:rsid w:val="00444142"/>
    <w:rsid w:val="00450820"/>
    <w:rsid w:val="00453F0E"/>
    <w:rsid w:val="0045417B"/>
    <w:rsid w:val="004622F9"/>
    <w:rsid w:val="004859A2"/>
    <w:rsid w:val="004905AA"/>
    <w:rsid w:val="00491C22"/>
    <w:rsid w:val="00494B0D"/>
    <w:rsid w:val="00496DA8"/>
    <w:rsid w:val="004A116E"/>
    <w:rsid w:val="004A346E"/>
    <w:rsid w:val="004A456C"/>
    <w:rsid w:val="004A5212"/>
    <w:rsid w:val="004A6401"/>
    <w:rsid w:val="004A7048"/>
    <w:rsid w:val="004B088E"/>
    <w:rsid w:val="004B13A1"/>
    <w:rsid w:val="004B57BC"/>
    <w:rsid w:val="004C023A"/>
    <w:rsid w:val="004C05B0"/>
    <w:rsid w:val="004C200F"/>
    <w:rsid w:val="004C47F4"/>
    <w:rsid w:val="004C7F6A"/>
    <w:rsid w:val="004E7831"/>
    <w:rsid w:val="004F44B5"/>
    <w:rsid w:val="005001B4"/>
    <w:rsid w:val="0050096C"/>
    <w:rsid w:val="00533843"/>
    <w:rsid w:val="0053392C"/>
    <w:rsid w:val="005534AC"/>
    <w:rsid w:val="00554409"/>
    <w:rsid w:val="00557FA2"/>
    <w:rsid w:val="005612F5"/>
    <w:rsid w:val="00563D7B"/>
    <w:rsid w:val="00571B3F"/>
    <w:rsid w:val="00572DF6"/>
    <w:rsid w:val="005730D6"/>
    <w:rsid w:val="005777A5"/>
    <w:rsid w:val="00577C3F"/>
    <w:rsid w:val="00581190"/>
    <w:rsid w:val="005B02E7"/>
    <w:rsid w:val="005B1E59"/>
    <w:rsid w:val="005B35BA"/>
    <w:rsid w:val="005B4B71"/>
    <w:rsid w:val="005C2F16"/>
    <w:rsid w:val="005C32D6"/>
    <w:rsid w:val="005C4C7C"/>
    <w:rsid w:val="005C4FB9"/>
    <w:rsid w:val="005C75E0"/>
    <w:rsid w:val="005D0A6A"/>
    <w:rsid w:val="005E18FF"/>
    <w:rsid w:val="005E70C2"/>
    <w:rsid w:val="005F3C06"/>
    <w:rsid w:val="006002E6"/>
    <w:rsid w:val="00600C81"/>
    <w:rsid w:val="0060247E"/>
    <w:rsid w:val="00621B1B"/>
    <w:rsid w:val="00623B2A"/>
    <w:rsid w:val="00624F00"/>
    <w:rsid w:val="0062706B"/>
    <w:rsid w:val="00630175"/>
    <w:rsid w:val="006435B7"/>
    <w:rsid w:val="00656AB4"/>
    <w:rsid w:val="00661198"/>
    <w:rsid w:val="00664E3A"/>
    <w:rsid w:val="00673CCB"/>
    <w:rsid w:val="00681419"/>
    <w:rsid w:val="006825C8"/>
    <w:rsid w:val="00686909"/>
    <w:rsid w:val="00686E32"/>
    <w:rsid w:val="00695310"/>
    <w:rsid w:val="00697333"/>
    <w:rsid w:val="006A0327"/>
    <w:rsid w:val="006A0DE8"/>
    <w:rsid w:val="006A442F"/>
    <w:rsid w:val="006A5373"/>
    <w:rsid w:val="006A6291"/>
    <w:rsid w:val="006A7F3F"/>
    <w:rsid w:val="006B30F0"/>
    <w:rsid w:val="006C2A4F"/>
    <w:rsid w:val="006C4ABC"/>
    <w:rsid w:val="006C7C5F"/>
    <w:rsid w:val="006C7FA7"/>
    <w:rsid w:val="006D55CD"/>
    <w:rsid w:val="006E312B"/>
    <w:rsid w:val="006E58BF"/>
    <w:rsid w:val="006F3011"/>
    <w:rsid w:val="006F464D"/>
    <w:rsid w:val="0070102C"/>
    <w:rsid w:val="007036B4"/>
    <w:rsid w:val="00705A76"/>
    <w:rsid w:val="007069C7"/>
    <w:rsid w:val="0070778C"/>
    <w:rsid w:val="00711B18"/>
    <w:rsid w:val="00720C92"/>
    <w:rsid w:val="00727862"/>
    <w:rsid w:val="0073072C"/>
    <w:rsid w:val="00741815"/>
    <w:rsid w:val="00742676"/>
    <w:rsid w:val="0075573C"/>
    <w:rsid w:val="007613C3"/>
    <w:rsid w:val="00761962"/>
    <w:rsid w:val="00765940"/>
    <w:rsid w:val="007668A7"/>
    <w:rsid w:val="007742B3"/>
    <w:rsid w:val="007742E9"/>
    <w:rsid w:val="00777446"/>
    <w:rsid w:val="00791D4F"/>
    <w:rsid w:val="00791F3A"/>
    <w:rsid w:val="007B2038"/>
    <w:rsid w:val="007B2B30"/>
    <w:rsid w:val="007C1234"/>
    <w:rsid w:val="007C47C1"/>
    <w:rsid w:val="007D0790"/>
    <w:rsid w:val="007E188E"/>
    <w:rsid w:val="007E32C7"/>
    <w:rsid w:val="007E3D46"/>
    <w:rsid w:val="007E552C"/>
    <w:rsid w:val="007F13FB"/>
    <w:rsid w:val="007F3A4F"/>
    <w:rsid w:val="007F3FC4"/>
    <w:rsid w:val="007F59BF"/>
    <w:rsid w:val="008023E7"/>
    <w:rsid w:val="00812F74"/>
    <w:rsid w:val="00814913"/>
    <w:rsid w:val="00822B21"/>
    <w:rsid w:val="008268A7"/>
    <w:rsid w:val="00827172"/>
    <w:rsid w:val="008331D1"/>
    <w:rsid w:val="00847CC1"/>
    <w:rsid w:val="00856CE4"/>
    <w:rsid w:val="00862E9C"/>
    <w:rsid w:val="008635EA"/>
    <w:rsid w:val="00866523"/>
    <w:rsid w:val="0086689B"/>
    <w:rsid w:val="00877A1E"/>
    <w:rsid w:val="00882EC6"/>
    <w:rsid w:val="00884177"/>
    <w:rsid w:val="008937B3"/>
    <w:rsid w:val="00893F61"/>
    <w:rsid w:val="008A405C"/>
    <w:rsid w:val="008A6286"/>
    <w:rsid w:val="008B7058"/>
    <w:rsid w:val="008E19D2"/>
    <w:rsid w:val="008E1C70"/>
    <w:rsid w:val="008E3A0A"/>
    <w:rsid w:val="008E4072"/>
    <w:rsid w:val="008E65E6"/>
    <w:rsid w:val="008E66C9"/>
    <w:rsid w:val="008E7BF8"/>
    <w:rsid w:val="008F22A5"/>
    <w:rsid w:val="008F3A84"/>
    <w:rsid w:val="00900A6A"/>
    <w:rsid w:val="00915B26"/>
    <w:rsid w:val="009220AC"/>
    <w:rsid w:val="00922319"/>
    <w:rsid w:val="009227D4"/>
    <w:rsid w:val="00926635"/>
    <w:rsid w:val="009318FE"/>
    <w:rsid w:val="00956085"/>
    <w:rsid w:val="009573A9"/>
    <w:rsid w:val="0096420C"/>
    <w:rsid w:val="009738ED"/>
    <w:rsid w:val="00984380"/>
    <w:rsid w:val="00984B66"/>
    <w:rsid w:val="00986D9D"/>
    <w:rsid w:val="00987F6E"/>
    <w:rsid w:val="0099083E"/>
    <w:rsid w:val="00990DD1"/>
    <w:rsid w:val="00996482"/>
    <w:rsid w:val="009A3EA3"/>
    <w:rsid w:val="009A6F53"/>
    <w:rsid w:val="009B78B7"/>
    <w:rsid w:val="009C4A4D"/>
    <w:rsid w:val="009C5230"/>
    <w:rsid w:val="009D17E7"/>
    <w:rsid w:val="009D3976"/>
    <w:rsid w:val="009D4469"/>
    <w:rsid w:val="009D6C7E"/>
    <w:rsid w:val="009E4F00"/>
    <w:rsid w:val="009E5283"/>
    <w:rsid w:val="009E5570"/>
    <w:rsid w:val="009F1AFC"/>
    <w:rsid w:val="009F5757"/>
    <w:rsid w:val="009F57A5"/>
    <w:rsid w:val="00A021DA"/>
    <w:rsid w:val="00A13FF6"/>
    <w:rsid w:val="00A230F1"/>
    <w:rsid w:val="00A31F14"/>
    <w:rsid w:val="00A33657"/>
    <w:rsid w:val="00A35C02"/>
    <w:rsid w:val="00A36032"/>
    <w:rsid w:val="00A40F73"/>
    <w:rsid w:val="00A47A7A"/>
    <w:rsid w:val="00A47C18"/>
    <w:rsid w:val="00A47D0D"/>
    <w:rsid w:val="00A55BDB"/>
    <w:rsid w:val="00A705E4"/>
    <w:rsid w:val="00A71646"/>
    <w:rsid w:val="00A732FA"/>
    <w:rsid w:val="00A73512"/>
    <w:rsid w:val="00A81687"/>
    <w:rsid w:val="00A817E9"/>
    <w:rsid w:val="00A8398D"/>
    <w:rsid w:val="00A943FA"/>
    <w:rsid w:val="00A949BB"/>
    <w:rsid w:val="00AA57BD"/>
    <w:rsid w:val="00AB6E39"/>
    <w:rsid w:val="00AB761A"/>
    <w:rsid w:val="00AC4D55"/>
    <w:rsid w:val="00AE5F22"/>
    <w:rsid w:val="00AE5F42"/>
    <w:rsid w:val="00AF23AA"/>
    <w:rsid w:val="00AF26A5"/>
    <w:rsid w:val="00AF45D3"/>
    <w:rsid w:val="00B008C8"/>
    <w:rsid w:val="00B01C4E"/>
    <w:rsid w:val="00B059C3"/>
    <w:rsid w:val="00B07B3B"/>
    <w:rsid w:val="00B14B1F"/>
    <w:rsid w:val="00B22EF2"/>
    <w:rsid w:val="00B24041"/>
    <w:rsid w:val="00B25B96"/>
    <w:rsid w:val="00B3135B"/>
    <w:rsid w:val="00B3411D"/>
    <w:rsid w:val="00B34321"/>
    <w:rsid w:val="00B349D3"/>
    <w:rsid w:val="00B36092"/>
    <w:rsid w:val="00B42D3C"/>
    <w:rsid w:val="00B47858"/>
    <w:rsid w:val="00B50C5E"/>
    <w:rsid w:val="00B529F4"/>
    <w:rsid w:val="00B61A44"/>
    <w:rsid w:val="00B625D8"/>
    <w:rsid w:val="00B628B1"/>
    <w:rsid w:val="00B66A14"/>
    <w:rsid w:val="00B66BFF"/>
    <w:rsid w:val="00B90AC6"/>
    <w:rsid w:val="00B93E5E"/>
    <w:rsid w:val="00B959DB"/>
    <w:rsid w:val="00BB2712"/>
    <w:rsid w:val="00BB3381"/>
    <w:rsid w:val="00BB4149"/>
    <w:rsid w:val="00BB5DC7"/>
    <w:rsid w:val="00BC4C69"/>
    <w:rsid w:val="00BC4FCB"/>
    <w:rsid w:val="00BC7D31"/>
    <w:rsid w:val="00BD3526"/>
    <w:rsid w:val="00C01797"/>
    <w:rsid w:val="00C01915"/>
    <w:rsid w:val="00C026D4"/>
    <w:rsid w:val="00C11E4D"/>
    <w:rsid w:val="00C210DF"/>
    <w:rsid w:val="00C21B77"/>
    <w:rsid w:val="00C24527"/>
    <w:rsid w:val="00C31040"/>
    <w:rsid w:val="00C350E0"/>
    <w:rsid w:val="00C4230B"/>
    <w:rsid w:val="00C45660"/>
    <w:rsid w:val="00C60B63"/>
    <w:rsid w:val="00C63694"/>
    <w:rsid w:val="00C73F80"/>
    <w:rsid w:val="00C763F0"/>
    <w:rsid w:val="00C770F4"/>
    <w:rsid w:val="00C775AE"/>
    <w:rsid w:val="00C77AB1"/>
    <w:rsid w:val="00C83A68"/>
    <w:rsid w:val="00C8770B"/>
    <w:rsid w:val="00C904EE"/>
    <w:rsid w:val="00CA5B82"/>
    <w:rsid w:val="00CC6045"/>
    <w:rsid w:val="00CC7D7C"/>
    <w:rsid w:val="00CD45B3"/>
    <w:rsid w:val="00CD4796"/>
    <w:rsid w:val="00CD5707"/>
    <w:rsid w:val="00CE1392"/>
    <w:rsid w:val="00CE1637"/>
    <w:rsid w:val="00CE2BE1"/>
    <w:rsid w:val="00CF2612"/>
    <w:rsid w:val="00CF2CC6"/>
    <w:rsid w:val="00CF4DCF"/>
    <w:rsid w:val="00CF4EB7"/>
    <w:rsid w:val="00CF693C"/>
    <w:rsid w:val="00D0121C"/>
    <w:rsid w:val="00D04943"/>
    <w:rsid w:val="00D1087C"/>
    <w:rsid w:val="00D22E7E"/>
    <w:rsid w:val="00D25083"/>
    <w:rsid w:val="00D25512"/>
    <w:rsid w:val="00D26538"/>
    <w:rsid w:val="00D36206"/>
    <w:rsid w:val="00D37A2D"/>
    <w:rsid w:val="00D455F2"/>
    <w:rsid w:val="00D51E29"/>
    <w:rsid w:val="00D51EDD"/>
    <w:rsid w:val="00D6487A"/>
    <w:rsid w:val="00D656D2"/>
    <w:rsid w:val="00D662E2"/>
    <w:rsid w:val="00D77A1C"/>
    <w:rsid w:val="00D9031F"/>
    <w:rsid w:val="00DC3B79"/>
    <w:rsid w:val="00DD486A"/>
    <w:rsid w:val="00DD7870"/>
    <w:rsid w:val="00DF4581"/>
    <w:rsid w:val="00DF5DF6"/>
    <w:rsid w:val="00E05B37"/>
    <w:rsid w:val="00E12C8C"/>
    <w:rsid w:val="00E13582"/>
    <w:rsid w:val="00E21DEC"/>
    <w:rsid w:val="00E21E5A"/>
    <w:rsid w:val="00E231A3"/>
    <w:rsid w:val="00E566B6"/>
    <w:rsid w:val="00E66356"/>
    <w:rsid w:val="00E6786F"/>
    <w:rsid w:val="00E67E69"/>
    <w:rsid w:val="00E73130"/>
    <w:rsid w:val="00E73C21"/>
    <w:rsid w:val="00E74553"/>
    <w:rsid w:val="00E752DB"/>
    <w:rsid w:val="00E81E48"/>
    <w:rsid w:val="00E83C1B"/>
    <w:rsid w:val="00E8672A"/>
    <w:rsid w:val="00EA29A7"/>
    <w:rsid w:val="00EA3722"/>
    <w:rsid w:val="00EA7D62"/>
    <w:rsid w:val="00EB3F74"/>
    <w:rsid w:val="00EB55F6"/>
    <w:rsid w:val="00EC382A"/>
    <w:rsid w:val="00ED59C4"/>
    <w:rsid w:val="00EE33B5"/>
    <w:rsid w:val="00EE3CC9"/>
    <w:rsid w:val="00EE40B3"/>
    <w:rsid w:val="00EE417D"/>
    <w:rsid w:val="00EE4E14"/>
    <w:rsid w:val="00F02D56"/>
    <w:rsid w:val="00F03757"/>
    <w:rsid w:val="00F11876"/>
    <w:rsid w:val="00F11F55"/>
    <w:rsid w:val="00F13915"/>
    <w:rsid w:val="00F1690E"/>
    <w:rsid w:val="00F24929"/>
    <w:rsid w:val="00F27999"/>
    <w:rsid w:val="00F34FCF"/>
    <w:rsid w:val="00F43ECD"/>
    <w:rsid w:val="00F4593C"/>
    <w:rsid w:val="00F46D29"/>
    <w:rsid w:val="00F50722"/>
    <w:rsid w:val="00F51319"/>
    <w:rsid w:val="00F53468"/>
    <w:rsid w:val="00F56335"/>
    <w:rsid w:val="00F57BFA"/>
    <w:rsid w:val="00F64D6A"/>
    <w:rsid w:val="00F679DC"/>
    <w:rsid w:val="00F707A8"/>
    <w:rsid w:val="00F730A1"/>
    <w:rsid w:val="00F844A6"/>
    <w:rsid w:val="00F84C23"/>
    <w:rsid w:val="00F95735"/>
    <w:rsid w:val="00FA00A5"/>
    <w:rsid w:val="00FB485B"/>
    <w:rsid w:val="00FC72DC"/>
    <w:rsid w:val="00FD346F"/>
    <w:rsid w:val="00FD3C2C"/>
    <w:rsid w:val="00FD6C97"/>
    <w:rsid w:val="00FE141F"/>
    <w:rsid w:val="00FE26DE"/>
    <w:rsid w:val="00FE7269"/>
    <w:rsid w:val="00FE7BEE"/>
    <w:rsid w:val="00FF17C5"/>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CA64"/>
  <w15:chartTrackingRefBased/>
  <w15:docId w15:val="{376A0410-C5EB-4F2E-9C7F-4C89B185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B529F4"/>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Lato Black" w:hAnsi="Lato Black"/>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9"/>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right="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Lato Black" w:hAnsi="Lato Black"/>
        <w:b/>
        <w:sz w:val="20"/>
      </w:rPr>
      <w:tblPr/>
      <w:tcPr>
        <w:shd w:val="clear" w:color="auto" w:fill="000000" w:themeFill="text1"/>
      </w:tcPr>
    </w:tblStylePr>
    <w:tblStylePr w:type="band1Horz">
      <w:rPr>
        <w:rFonts w:ascii="Lato Black" w:hAnsi="Lato Black"/>
        <w:sz w:val="20"/>
      </w:rPr>
      <w:tblPr/>
      <w:tcPr>
        <w:shd w:val="clear" w:color="auto" w:fill="F2F2F2" w:themeFill="background1" w:themeFillShade="F2"/>
      </w:tcPr>
    </w:tblStylePr>
    <w:tblStylePr w:type="band2Horz">
      <w:rPr>
        <w:rFonts w:ascii="Lato Black" w:hAnsi="Lato Black"/>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Lato Black" w:hAnsi="Lato Black"/>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Lato Black" w:hAnsi="Lato Black"/>
        <w:b/>
        <w:color w:val="000000"/>
        <w:sz w:val="20"/>
      </w:rPr>
    </w:tblStylePr>
    <w:tblStylePr w:type="lastRow">
      <w:rPr>
        <w:sz w:val="20"/>
      </w:rPr>
    </w:tblStylePr>
    <w:tblStylePr w:type="firstCol">
      <w:rPr>
        <w:rFonts w:ascii="Lato Black" w:hAnsi="Lato Black"/>
        <w:color w:val="000000" w:themeColor="text1"/>
        <w:sz w:val="22"/>
      </w:rPr>
    </w:tblStylePr>
    <w:tblStylePr w:type="band1Horz">
      <w:rPr>
        <w:rFonts w:ascii="Lato Black" w:hAnsi="Lato Black"/>
      </w:rPr>
    </w:tblStylePr>
    <w:tblStylePr w:type="band2Horz">
      <w:rPr>
        <w:rFonts w:ascii="Lato Black" w:hAnsi="Lato Black"/>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table" w:styleId="ListTable3-Accent1">
    <w:name w:val="List Table 3 Accent 1"/>
    <w:basedOn w:val="TableNormal"/>
    <w:uiPriority w:val="48"/>
    <w:rsid w:val="00491C22"/>
    <w:pPr>
      <w:spacing w:line="240" w:lineRule="auto"/>
    </w:pPr>
    <w:tblPr>
      <w:tblStyleRowBandSize w:val="1"/>
      <w:tblStyleColBandSize w:val="1"/>
      <w:tblBorders>
        <w:top w:val="single" w:sz="4" w:space="0" w:color="2147ED" w:themeColor="accent1"/>
        <w:left w:val="single" w:sz="4" w:space="0" w:color="2147ED" w:themeColor="accent1"/>
        <w:bottom w:val="single" w:sz="4" w:space="0" w:color="2147ED" w:themeColor="accent1"/>
        <w:right w:val="single" w:sz="4" w:space="0" w:color="2147ED" w:themeColor="accent1"/>
      </w:tblBorders>
    </w:tblPr>
    <w:tblStylePr w:type="firstRow">
      <w:rPr>
        <w:b/>
        <w:bCs/>
        <w:color w:val="FFFFFF" w:themeColor="background1"/>
      </w:rPr>
      <w:tblPr/>
      <w:tcPr>
        <w:shd w:val="clear" w:color="auto" w:fill="2147ED" w:themeFill="accent1"/>
      </w:tcPr>
    </w:tblStylePr>
    <w:tblStylePr w:type="lastRow">
      <w:rPr>
        <w:b/>
        <w:bCs/>
      </w:rPr>
      <w:tblPr/>
      <w:tcPr>
        <w:tcBorders>
          <w:top w:val="double" w:sz="4" w:space="0" w:color="2147E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7ED" w:themeColor="accent1"/>
          <w:right w:val="single" w:sz="4" w:space="0" w:color="2147ED" w:themeColor="accent1"/>
        </w:tcBorders>
      </w:tcPr>
    </w:tblStylePr>
    <w:tblStylePr w:type="band1Horz">
      <w:tblPr/>
      <w:tcPr>
        <w:tcBorders>
          <w:top w:val="single" w:sz="4" w:space="0" w:color="2147ED" w:themeColor="accent1"/>
          <w:bottom w:val="single" w:sz="4" w:space="0" w:color="2147E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7ED" w:themeColor="accent1"/>
          <w:left w:val="nil"/>
        </w:tcBorders>
      </w:tcPr>
    </w:tblStylePr>
    <w:tblStylePr w:type="swCell">
      <w:tblPr/>
      <w:tcPr>
        <w:tcBorders>
          <w:top w:val="double" w:sz="4" w:space="0" w:color="2147ED" w:themeColor="accent1"/>
          <w:right w:val="nil"/>
        </w:tcBorders>
      </w:tcPr>
    </w:tblStylePr>
  </w:style>
  <w:style w:type="table" w:styleId="ListTable4-Accent1">
    <w:name w:val="List Table 4 Accent 1"/>
    <w:basedOn w:val="TableNormal"/>
    <w:uiPriority w:val="49"/>
    <w:rsid w:val="00491C22"/>
    <w:pPr>
      <w:spacing w:line="240" w:lineRule="auto"/>
    </w:pPr>
    <w:tblPr>
      <w:tblStyleRowBandSize w:val="1"/>
      <w:tblStyleColBandSize w:val="1"/>
      <w:tblBorders>
        <w:top w:val="single" w:sz="4" w:space="0" w:color="7990F4" w:themeColor="accent1" w:themeTint="99"/>
        <w:left w:val="single" w:sz="4" w:space="0" w:color="7990F4" w:themeColor="accent1" w:themeTint="99"/>
        <w:bottom w:val="single" w:sz="4" w:space="0" w:color="7990F4" w:themeColor="accent1" w:themeTint="99"/>
        <w:right w:val="single" w:sz="4" w:space="0" w:color="7990F4" w:themeColor="accent1" w:themeTint="99"/>
        <w:insideH w:val="single" w:sz="4" w:space="0" w:color="7990F4" w:themeColor="accent1" w:themeTint="99"/>
      </w:tblBorders>
    </w:tblPr>
    <w:tblStylePr w:type="firstRow">
      <w:rPr>
        <w:b/>
        <w:bCs/>
        <w:color w:val="FFFFFF" w:themeColor="background1"/>
      </w:rPr>
      <w:tblPr/>
      <w:tcPr>
        <w:tcBorders>
          <w:top w:val="single" w:sz="4" w:space="0" w:color="2147ED" w:themeColor="accent1"/>
          <w:left w:val="single" w:sz="4" w:space="0" w:color="2147ED" w:themeColor="accent1"/>
          <w:bottom w:val="single" w:sz="4" w:space="0" w:color="2147ED" w:themeColor="accent1"/>
          <w:right w:val="single" w:sz="4" w:space="0" w:color="2147ED" w:themeColor="accent1"/>
          <w:insideH w:val="nil"/>
        </w:tcBorders>
        <w:shd w:val="clear" w:color="auto" w:fill="2147ED" w:themeFill="accent1"/>
      </w:tcPr>
    </w:tblStylePr>
    <w:tblStylePr w:type="lastRow">
      <w:rPr>
        <w:b/>
        <w:bCs/>
      </w:rPr>
      <w:tblPr/>
      <w:tcPr>
        <w:tcBorders>
          <w:top w:val="doub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styleId="CommentText">
    <w:name w:val="annotation text"/>
    <w:basedOn w:val="Normal"/>
    <w:link w:val="CommentTextChar"/>
    <w:uiPriority w:val="99"/>
    <w:semiHidden/>
    <w:unhideWhenUsed/>
    <w:rsid w:val="00D26538"/>
    <w:pPr>
      <w:spacing w:line="240" w:lineRule="auto"/>
    </w:pPr>
    <w:rPr>
      <w:szCs w:val="20"/>
    </w:rPr>
  </w:style>
  <w:style w:type="character" w:customStyle="1" w:styleId="CommentTextChar">
    <w:name w:val="Comment Text Char"/>
    <w:basedOn w:val="DefaultParagraphFont"/>
    <w:link w:val="CommentText"/>
    <w:uiPriority w:val="99"/>
    <w:semiHidden/>
    <w:rsid w:val="00D26538"/>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4379">
      <w:bodyDiv w:val="1"/>
      <w:marLeft w:val="0"/>
      <w:marRight w:val="0"/>
      <w:marTop w:val="0"/>
      <w:marBottom w:val="0"/>
      <w:divBdr>
        <w:top w:val="none" w:sz="0" w:space="0" w:color="auto"/>
        <w:left w:val="none" w:sz="0" w:space="0" w:color="auto"/>
        <w:bottom w:val="none" w:sz="0" w:space="0" w:color="auto"/>
        <w:right w:val="none" w:sz="0" w:space="0" w:color="auto"/>
      </w:divBdr>
    </w:div>
    <w:div w:id="461463218">
      <w:bodyDiv w:val="1"/>
      <w:marLeft w:val="0"/>
      <w:marRight w:val="0"/>
      <w:marTop w:val="0"/>
      <w:marBottom w:val="0"/>
      <w:divBdr>
        <w:top w:val="none" w:sz="0" w:space="0" w:color="auto"/>
        <w:left w:val="none" w:sz="0" w:space="0" w:color="auto"/>
        <w:bottom w:val="none" w:sz="0" w:space="0" w:color="auto"/>
        <w:right w:val="none" w:sz="0" w:space="0" w:color="auto"/>
      </w:divBdr>
    </w:div>
    <w:div w:id="784547223">
      <w:bodyDiv w:val="1"/>
      <w:marLeft w:val="0"/>
      <w:marRight w:val="0"/>
      <w:marTop w:val="0"/>
      <w:marBottom w:val="0"/>
      <w:divBdr>
        <w:top w:val="none" w:sz="0" w:space="0" w:color="auto"/>
        <w:left w:val="none" w:sz="0" w:space="0" w:color="auto"/>
        <w:bottom w:val="none" w:sz="0" w:space="0" w:color="auto"/>
        <w:right w:val="none" w:sz="0" w:space="0" w:color="auto"/>
      </w:divBdr>
    </w:div>
    <w:div w:id="867990208">
      <w:bodyDiv w:val="1"/>
      <w:marLeft w:val="0"/>
      <w:marRight w:val="0"/>
      <w:marTop w:val="0"/>
      <w:marBottom w:val="0"/>
      <w:divBdr>
        <w:top w:val="none" w:sz="0" w:space="0" w:color="auto"/>
        <w:left w:val="none" w:sz="0" w:space="0" w:color="auto"/>
        <w:bottom w:val="none" w:sz="0" w:space="0" w:color="auto"/>
        <w:right w:val="none" w:sz="0" w:space="0" w:color="auto"/>
      </w:divBdr>
    </w:div>
    <w:div w:id="1060598765">
      <w:bodyDiv w:val="1"/>
      <w:marLeft w:val="0"/>
      <w:marRight w:val="0"/>
      <w:marTop w:val="0"/>
      <w:marBottom w:val="0"/>
      <w:divBdr>
        <w:top w:val="none" w:sz="0" w:space="0" w:color="auto"/>
        <w:left w:val="none" w:sz="0" w:space="0" w:color="auto"/>
        <w:bottom w:val="none" w:sz="0" w:space="0" w:color="auto"/>
        <w:right w:val="none" w:sz="0" w:space="0" w:color="auto"/>
      </w:divBdr>
    </w:div>
    <w:div w:id="1743332816">
      <w:bodyDiv w:val="1"/>
      <w:marLeft w:val="0"/>
      <w:marRight w:val="0"/>
      <w:marTop w:val="0"/>
      <w:marBottom w:val="0"/>
      <w:divBdr>
        <w:top w:val="none" w:sz="0" w:space="0" w:color="auto"/>
        <w:left w:val="none" w:sz="0" w:space="0" w:color="auto"/>
        <w:bottom w:val="none" w:sz="0" w:space="0" w:color="auto"/>
        <w:right w:val="none" w:sz="0" w:space="0" w:color="auto"/>
      </w:divBdr>
    </w:div>
    <w:div w:id="205207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Templates\Carbon%20Trust%20Report.dotx" TargetMode="Externa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3341e99c653218d24c77a99351ebcb2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ff9b6496550485adc076a59179f07864"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c1a933-cd4a-4eeb-b01e-03be787f2e5c">
      <UserInfo>
        <DisplayName>Alistair Morris</DisplayName>
        <AccountId>36</AccountId>
        <AccountType/>
      </UserInfo>
    </SharedWithUsers>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AA16A257-7C12-4370-BEBC-B1C7DB2A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6057A-4456-4E13-B481-7508A042681A}">
  <ds:schemaRefs>
    <ds:schemaRef ds:uri="http://schemas.openxmlformats.org/officeDocument/2006/bibliography"/>
  </ds:schemaRefs>
</ds:datastoreItem>
</file>

<file path=customXml/itemProps3.xml><?xml version="1.0" encoding="utf-8"?>
<ds:datastoreItem xmlns:ds="http://schemas.openxmlformats.org/officeDocument/2006/customXml" ds:itemID="{1445E914-CA6A-4A51-950D-47F485B14DEA}">
  <ds:schemaRefs>
    <ds:schemaRef ds:uri="http://schemas.microsoft.com/sharepoint/v3/contenttype/forms"/>
  </ds:schemaRefs>
</ds:datastoreItem>
</file>

<file path=customXml/itemProps4.xml><?xml version="1.0" encoding="utf-8"?>
<ds:datastoreItem xmlns:ds="http://schemas.openxmlformats.org/officeDocument/2006/customXml" ds:itemID="{CACC4C49-8412-4F9F-8854-65B5FAE68759}">
  <ds:schemaRefs>
    <ds:schemaRef ds:uri="http://schemas.microsoft.com/office/2006/metadata/properties"/>
    <ds:schemaRef ds:uri="http://schemas.microsoft.com/office/infopath/2007/PartnerControls"/>
    <ds:schemaRef ds:uri="58c1a933-cd4a-4eeb-b01e-03be787f2e5c"/>
    <ds:schemaRef ds:uri="eace280f-75b5-4d9b-9c70-acdc6c911b91"/>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Carbon Trust Report</Template>
  <TotalTime>0</TotalTime>
  <Pages>3</Pages>
  <Words>219</Words>
  <Characters>1126</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Accelerate the mission to Net Zero</vt:lpstr>
    </vt:vector>
  </TitlesOfParts>
  <Company>The Cabon Trust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Hector Wilson</dc:creator>
  <cp:keywords/>
  <dc:description/>
  <cp:lastModifiedBy>Arturo Andersen</cp:lastModifiedBy>
  <cp:revision>5</cp:revision>
  <cp:lastPrinted>2022-05-25T09:24:00Z</cp:lastPrinted>
  <dcterms:created xsi:type="dcterms:W3CDTF">2023-07-21T08:30:00Z</dcterms:created>
  <dcterms:modified xsi:type="dcterms:W3CDTF">2026-07-06T14:18:00Z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637388882876988928</vt:lpwstr>
  </property>
  <property fmtid="{D5CDD505-2E9C-101B-9397-08002B2CF9AE}" pid="4" name="UserProfileId">
    <vt:lpwstr>637465573792427290</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bc78e653-c3ba-4839-b5b3-2ebd4625575a</vt:lpwstr>
  </property>
</Properties>
</file>