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391E339D" w:rsidRDefault="00FE40BC" w14:paraId="09D7C3C0" w14:textId="5109DEE8">
      <w:pPr>
        <w:pStyle w:val="Normal"/>
      </w:pPr>
      <w:r w:rsidR="00FE40BC">
        <w:rPr/>
        <w:t>TO: The Carb</w:t>
      </w:r>
      <w:r w:rsidR="00FE40BC">
        <w:rPr/>
        <w:t xml:space="preserve">on Trust, </w:t>
      </w:r>
      <w:r w:rsidRPr="391E339D" w:rsidR="70F56A8F">
        <w:rPr>
          <w:noProof w:val="0"/>
          <w:lang w:val="en-GB"/>
        </w:rPr>
        <w:t>Level 5, Arbor 255, Blackfriars Rd, London SE1 9AX</w:t>
      </w:r>
      <w:r w:rsidR="00FE40BC">
        <w:rPr/>
        <w:t>, United K</w:t>
      </w:r>
      <w:r w:rsidR="00FE40BC">
        <w:rPr/>
        <w:t>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00FE40BC" w:rsidP="0FA95E17" w:rsidRDefault="00FE40BC" w14:paraId="7CC16760" w14:textId="450C3C65">
      <w:pPr>
        <w:pStyle w:val="Normal"/>
        <w:jc w:val="left"/>
        <w:rPr>
          <w:b w:val="1"/>
          <w:bCs w:val="1"/>
        </w:rPr>
      </w:pPr>
      <w:r w:rsidRPr="0FA95E17" w:rsidR="00FE40BC">
        <w:rPr>
          <w:b w:val="1"/>
          <w:bCs w:val="1"/>
        </w:rPr>
        <w:t xml:space="preserve">PROVISION OF: </w:t>
      </w:r>
      <w:r w:rsidRPr="0FA95E17" w:rsidR="075A8433">
        <w:rPr>
          <w:b w:val="1"/>
          <w:bCs w:val="1"/>
        </w:rPr>
        <w:t xml:space="preserve">Quantity and Quality of </w:t>
      </w:r>
      <w:r w:rsidRPr="0FA95E17" w:rsidR="075A8433">
        <w:rPr>
          <w:b w:val="1"/>
          <w:bCs w:val="1"/>
        </w:rPr>
        <w:t>Qualified</w:t>
      </w:r>
      <w:r w:rsidRPr="0FA95E17" w:rsidR="075A8433">
        <w:rPr>
          <w:b w:val="1"/>
          <w:bCs w:val="1"/>
        </w:rPr>
        <w:t xml:space="preserve"> Termination Specialists</w:t>
      </w:r>
    </w:p>
    <w:p w:rsidR="00FE40BC" w:rsidP="0FA95E17" w:rsidRDefault="00FE40BC" w14:paraId="0F568F8D" w14:textId="0E2DF123">
      <w:pPr>
        <w:pStyle w:val="Normal"/>
        <w:jc w:val="left"/>
        <w:rPr>
          <w:b w:val="1"/>
          <w:bCs w:val="1"/>
          <w:highlight w:val="yellow"/>
        </w:rPr>
      </w:pPr>
      <w:r w:rsidR="00FE40BC">
        <w:rPr/>
        <w:t xml:space="preserve">We, the undersigned, having examined the Invitation to Tender (ITT) for the Project, do hereby offer to </w:t>
      </w:r>
      <w:r w:rsidR="00FE40BC">
        <w:rPr/>
        <w:t>p</w:t>
      </w:r>
      <w:r w:rsidR="00FE40BC">
        <w:rPr/>
        <w:t>rovide</w:t>
      </w:r>
      <w:r w:rsidR="00FE40BC">
        <w:rPr/>
        <w:t xml:space="preserve"> </w:t>
      </w:r>
      <w:r w:rsidR="00FE40BC">
        <w:rPr/>
        <w:t>the Project as specified in the attached Main Bid 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77777777">
      <w:r>
        <w:t>We further undertake the following by submitting this tender to the Carbon Trust:</w:t>
      </w:r>
    </w:p>
    <w:p w:rsidR="00FE40BC" w:rsidP="00FE40BC" w:rsidRDefault="00FE40BC" w14:paraId="542AD200" w14:textId="77777777">
      <w:r>
        <w:t>The Contract Price of this tender has not been calculated by agreement or arrangement with any person other than the Carbon Trust or been communicated to any third party prior to the submission of this tender.</w:t>
      </w:r>
    </w:p>
    <w:p w:rsidR="00FE40BC" w:rsidP="2B105930" w:rsidRDefault="00FE40BC" w14:paraId="09C726B1" w14:textId="51EC7573">
      <w:pPr>
        <w:pStyle w:val="Normal"/>
        <w:spacing w:before="0" w:beforeAutospacing="off" w:after="0" w:afterAutospacing="off"/>
        <w:rPr>
          <w:rFonts w:ascii="Roboto" w:hAnsi="Roboto" w:eastAsia="Roboto" w:cs="Roboto"/>
          <w:b w:val="0"/>
          <w:bCs w:val="0"/>
          <w:noProof w:val="0"/>
          <w:sz w:val="20"/>
          <w:szCs w:val="20"/>
          <w:lang w:val="en-GB"/>
        </w:rPr>
      </w:pPr>
      <w:r w:rsidRPr="2B105930" w:rsidR="00FE40BC">
        <w:rPr>
          <w:b w:val="0"/>
          <w:bCs w:val="0"/>
          <w:sz w:val="20"/>
          <w:szCs w:val="20"/>
        </w:rPr>
        <w:t>We accept the terms and conditions contained within the ITT (including the OWA Stage IV Contractors’ Conditions) and agree that, subject to Annex A below, these shall constitute the terms and conditions of the Contract.</w:t>
      </w:r>
      <w:r w:rsidRPr="2B105930" w:rsidR="1BA242D4">
        <w:rPr>
          <w:b w:val="0"/>
          <w:bCs w:val="0"/>
          <w:sz w:val="20"/>
          <w:szCs w:val="20"/>
        </w:rPr>
        <w:t xml:space="preserve"> </w:t>
      </w:r>
      <w:r w:rsidRPr="2B105930" w:rsidR="1BA242D4">
        <w:rPr>
          <w:rFonts w:ascii="Roboto" w:hAnsi="Roboto" w:eastAsia="Roboto" w:cs="Roboto"/>
          <w:b w:val="0"/>
          <w:bCs w:val="0"/>
          <w:noProof w:val="0"/>
          <w:sz w:val="20"/>
          <w:szCs w:val="20"/>
          <w:lang w:val="en-GB"/>
        </w:rPr>
        <w:t>We understand that any requests for amendments made after submission of the offer (</w:t>
      </w:r>
      <w:r w:rsidRPr="2B105930" w:rsidR="1BA242D4">
        <w:rPr>
          <w:rFonts w:ascii="Roboto" w:hAnsi="Roboto" w:eastAsia="Roboto" w:cs="Roboto"/>
          <w:b w:val="0"/>
          <w:bCs w:val="0"/>
          <w:noProof w:val="0"/>
          <w:sz w:val="20"/>
          <w:szCs w:val="20"/>
          <w:lang w:val="en-GB"/>
        </w:rPr>
        <w:t>i.e.</w:t>
      </w:r>
      <w:r w:rsidRPr="2B105930" w:rsidR="1BA242D4">
        <w:rPr>
          <w:rFonts w:ascii="Roboto" w:hAnsi="Roboto" w:eastAsia="Roboto" w:cs="Roboto"/>
          <w:b w:val="0"/>
          <w:bCs w:val="0"/>
          <w:noProof w:val="0"/>
          <w:sz w:val="20"/>
          <w:szCs w:val="20"/>
          <w:lang w:val="en-GB"/>
        </w:rPr>
        <w:t xml:space="preserve"> not included in Annex A) shall not be considered by the Carbon Trust.</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611A41"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8E6D4F"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611A41"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E40BC" w:rsidRDefault="008E6D4F" w14:paraId="5B59F57E" w14:textId="77777777">
            <w:pPr>
              <w:spacing w:before="120" w:after="120"/>
            </w:pPr>
            <w:sdt>
              <w:sdtPr>
                <w:id w:val="1122494071"/>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F703A2"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F703A2" w:rsidRDefault="008E6D4F"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F703A2" w:rsidRDefault="00611A41" w14:paraId="567C4763" w14:textId="77777777">
            <w:pPr>
              <w:spacing w:before="120" w:after="120"/>
            </w:pPr>
            <w:r w:rsidRPr="00611A41">
              <w:t>We hereby declare that we accept the OWA Stage IV Contractors’ Conditions which have been provided as part of this ITT in unamended form.</w:t>
            </w:r>
          </w:p>
        </w:tc>
      </w:tr>
      <w:tr w:rsidR="00611A41" w:rsidTr="00F703A2"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703A2" w:rsidRDefault="008E6D4F"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8E6D4F" w:rsidR="00611A41" w:rsidP="008E6D4F" w:rsidRDefault="00611A41" w14:paraId="675BC444" w14:textId="77777777">
            <w:pPr>
              <w:spacing w:before="120" w:after="120"/>
            </w:pPr>
            <w:r w:rsidRPr="008E6D4F">
              <w:t>We hereby request the following amendments to the OWA Stage IV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P="00F703A2"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P="00F703A2"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77777777">
      <w:pPr>
        <w:pStyle w:val="BodyText"/>
        <w:spacing w:before="360"/>
        <w:rPr>
          <w:i/>
        </w:rPr>
      </w:pPr>
      <w:r w:rsidRPr="00611A41">
        <w:rPr>
          <w:i/>
        </w:rPr>
        <w:t>* Please reference the clause numbers of the OWA Stage IV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77777777">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8D0A55">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091" w:rsidP="00B3411D" w:rsidRDefault="00962091" w14:paraId="38B3D8AF" w14:textId="77777777">
      <w:r>
        <w:separator/>
      </w:r>
    </w:p>
  </w:endnote>
  <w:endnote w:type="continuationSeparator" w:id="0">
    <w:p w:rsidR="00962091" w:rsidP="00B3411D" w:rsidRDefault="00962091" w14:paraId="3879D6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962091" w:rsidP="00B3411D" w:rsidRDefault="00962091" w14:paraId="1D3527F9" w14:textId="77777777">
      <w:pPr>
        <w:rPr>
          <w:color w:val="808080" w:themeColor="background1" w:themeShade="80"/>
        </w:rPr>
      </w:pPr>
      <w:r w:rsidRPr="005F6DDD">
        <w:rPr>
          <w:color w:val="808080" w:themeColor="background1" w:themeShade="80"/>
        </w:rPr>
        <w:separator/>
      </w:r>
    </w:p>
  </w:footnote>
  <w:footnote w:type="continuationSeparator" w:id="0">
    <w:p w:rsidR="00962091" w:rsidP="00B3411D" w:rsidRDefault="00962091" w14:paraId="327349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42441C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8E6D4F">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 w:val="075A8433"/>
    <w:rsid w:val="0FA95E17"/>
    <w:rsid w:val="1460D4DB"/>
    <w:rsid w:val="1BA242D4"/>
    <w:rsid w:val="2027867A"/>
    <w:rsid w:val="2B105930"/>
    <w:rsid w:val="391E339D"/>
    <w:rsid w:val="5796C414"/>
    <w:rsid w:val="70F56A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1e8e549e1de448b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2714d3-e194-469f-a656-298390029904}"/>
      </w:docPartPr>
      <w:docPartBody>
        <w:p w14:paraId="05C1152C">
          <w:r>
            <w:rPr>
              <w:rStyle w:val="PlaceholderText"/>
            </w:rPr>
            <w:t/>
          </w:r>
        </w:p>
      </w:docPartBody>
    </w:docPart>
  </w:docParts>
</w:glossaryDocument>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6" ma:contentTypeDescription="Create a new document." ma:contentTypeScope="" ma:versionID="1316f390627594fc2771e137907edb4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74b65fbbf363e960b57a5c61e46ed2f"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8444D0B6-501F-4489-8796-EBC0948E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58c1a933-cd4a-4eeb-b01e-03be787f2e5c"/>
    <ds:schemaRef ds:uri="http://www.w3.org/XML/1998/namespace"/>
    <ds:schemaRef ds:uri="http://schemas.microsoft.com/office/2006/documentManagement/types"/>
    <ds:schemaRef ds:uri="http://schemas.openxmlformats.org/package/2006/metadata/core-properties"/>
    <ds:schemaRef ds:uri="eace280f-75b5-4d9b-9c70-acdc6c911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OWA Tender Certificate</dc:title>
  <dc:subject/>
  <dc:creator>John Stevenson</dc:creator>
  <keywords/>
  <dc:description/>
  <lastModifiedBy>Karolina Zieba</lastModifiedBy>
  <revision>8</revision>
  <dcterms:created xsi:type="dcterms:W3CDTF">2022-05-05T10:57:00.0000000Z</dcterms:created>
  <dcterms:modified xsi:type="dcterms:W3CDTF">2023-05-22T09:37:05.1988790Z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