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AD561" w14:textId="77777777" w:rsidR="0043609F" w:rsidRPr="00FE40BC" w:rsidRDefault="00FE40BC" w:rsidP="00FE40BC">
      <w:r w:rsidRPr="00FE40BC">
        <w:t>TO: The Carbon Trust, 4th Floor, Dorset House, 27-45 Stamford Street, London, SE1 9NT, United Kingdom</w:t>
      </w:r>
    </w:p>
    <w:p w14:paraId="3C78CFB1"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01C490E5" w14:textId="77777777" w:rsidR="00FE40BC" w:rsidRPr="00FE40BC" w:rsidRDefault="00FE40BC" w:rsidP="00FE40BC">
      <w:pPr>
        <w:jc w:val="left"/>
        <w:rPr>
          <w:b/>
          <w:highlight w:val="yellow"/>
        </w:rPr>
      </w:pPr>
      <w:r w:rsidRPr="00FE40BC">
        <w:rPr>
          <w:b/>
        </w:rPr>
        <w:t>PROVISION OF:</w:t>
      </w:r>
      <w:r w:rsidR="005C06A3">
        <w:rPr>
          <w:b/>
        </w:rPr>
        <w:t xml:space="preserve"> Cable Protection Systems </w:t>
      </w:r>
      <w:r w:rsidR="005C06A3" w:rsidRPr="005C06A3">
        <w:rPr>
          <w:b/>
        </w:rPr>
        <w:t>III</w:t>
      </w:r>
      <w:r w:rsidR="00611A41" w:rsidRPr="005C06A3">
        <w:rPr>
          <w:b/>
        </w:rPr>
        <w:t>, ‘the Project’</w:t>
      </w:r>
    </w:p>
    <w:p w14:paraId="6CF761A1"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69693F6B" w14:textId="77777777" w:rsidR="00FE40BC" w:rsidRDefault="00FE40BC" w:rsidP="00FE40BC">
      <w:r>
        <w:t>If our offer is accepted, we will execute such documents in the form of the Contract, as described in the ITT, within 10 working days of being requested to do so.</w:t>
      </w:r>
    </w:p>
    <w:p w14:paraId="05B2EC3A" w14:textId="77777777" w:rsidR="00FE40BC" w:rsidRDefault="00FE40BC" w:rsidP="00FE40BC">
      <w:r>
        <w:t>We further undertake the following by submitting this tender to the</w:t>
      </w:r>
      <w:bookmarkStart w:id="0" w:name="_GoBack"/>
      <w:bookmarkEnd w:id="0"/>
      <w:r>
        <w:t xml:space="preserve"> Carbon Trust:</w:t>
      </w:r>
    </w:p>
    <w:p w14:paraId="3C1D2651"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4553C293"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95C5061"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5A240669"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25845DF3" w14:textId="77777777" w:rsidR="00611A41" w:rsidRDefault="005C06A3"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6214FC68"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686F7AE7"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316C1D0" w14:textId="77777777" w:rsidR="00611A41" w:rsidRDefault="005C06A3"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B160FF9"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17CAD9A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5C0C4DBB" w14:textId="77777777" w:rsidR="00FE40BC" w:rsidRDefault="00FE40BC" w:rsidP="00FE40BC">
      <w:r>
        <w:t>Signature……………………………………………………</w:t>
      </w:r>
    </w:p>
    <w:p w14:paraId="5F0EE103" w14:textId="77777777" w:rsidR="00FE40BC" w:rsidRDefault="00FE40BC" w:rsidP="00FE40BC">
      <w:r>
        <w:t>Name………………………………………………………</w:t>
      </w:r>
    </w:p>
    <w:p w14:paraId="58DB2760" w14:textId="77777777" w:rsidR="00FE40BC" w:rsidRDefault="00FE40BC" w:rsidP="00FE40BC">
      <w:r>
        <w:t>Position……………………………………………………</w:t>
      </w:r>
    </w:p>
    <w:p w14:paraId="6A826E4E"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28CE9DC6" w14:textId="77777777" w:rsidR="00611A41" w:rsidRDefault="00611A41" w:rsidP="00611A41">
      <w:pPr>
        <w:pStyle w:val="NormalWeb"/>
        <w:jc w:val="center"/>
        <w:rPr>
          <w:rFonts w:ascii="Roboto" w:hAnsi="Roboto"/>
          <w:b/>
          <w:sz w:val="22"/>
        </w:rPr>
      </w:pPr>
    </w:p>
    <w:p w14:paraId="19877CF0"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7DD0CC04"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0C0BC695"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4E2FA492" w14:textId="77777777" w:rsidR="00611A41" w:rsidRDefault="005C06A3"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14C95D44"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7C476557"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ACE038B" w14:textId="77777777" w:rsidR="00611A41" w:rsidRDefault="005C06A3"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6AB4EE"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74ABC23C"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A62D643"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5A07AA06"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31285EA"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8A844C4"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08578182"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CC2B7FC"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5190ABF"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5CBE372C"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DC53DCE"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201008A2"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2227EF5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116ABAF"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1AA74D8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62E0CA98"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64C9235A"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135E1062"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F560A4A"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42D56EFB"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6262" w14:textId="77777777" w:rsidR="005C06A3" w:rsidRDefault="005C06A3" w:rsidP="00B3411D">
      <w:r>
        <w:separator/>
      </w:r>
    </w:p>
  </w:endnote>
  <w:endnote w:type="continuationSeparator" w:id="0">
    <w:p w14:paraId="34F9959D" w14:textId="77777777" w:rsidR="005C06A3" w:rsidRDefault="005C06A3"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028B"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B0749" w14:textId="77777777" w:rsidR="005C06A3" w:rsidRPr="005F6DDD" w:rsidRDefault="005C06A3" w:rsidP="00B3411D">
      <w:pPr>
        <w:rPr>
          <w:color w:val="808080" w:themeColor="background1" w:themeShade="80"/>
        </w:rPr>
      </w:pPr>
      <w:r w:rsidRPr="005F6DDD">
        <w:rPr>
          <w:color w:val="808080" w:themeColor="background1" w:themeShade="80"/>
        </w:rPr>
        <w:separator/>
      </w:r>
    </w:p>
  </w:footnote>
  <w:footnote w:type="continuationSeparator" w:id="0">
    <w:p w14:paraId="50A83BB9" w14:textId="77777777" w:rsidR="005C06A3" w:rsidRDefault="005C06A3"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C199" w14:textId="77777777"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4DF1B544" wp14:editId="4CC3D9B4">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B427"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5C06A3">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A3"/>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06A3"/>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62959"/>
  <w15:chartTrackingRefBased/>
  <w15:docId w15:val="{6CBB9B64-8495-43DB-8932-46462499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Savitsky\The%20Carbon%20Trust\Offshore%20Wind%20Accelerator%20-%20CT%20Internal%20-%20CT%20Internal\TWG-C\S4Y2_CPS3\1.%20Tendering\OWA_S4_ITT_Tender-Certificate_v2.1(f)_20210407.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2" ma:contentTypeDescription="Create a new document." ma:contentTypeScope="" ma:versionID="1cb336c3c37e3ed0a62fd357140ddb1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2eab2a6f4e20f429bff61ae11ba0b64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628F-8939-4048-8598-0A5BCE04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80399-5266-44FD-9745-552FD03146A0}">
  <ds:schemaRefs>
    <ds:schemaRef ds:uri="http://purl.org/dc/elements/1.1/"/>
    <ds:schemaRef ds:uri="http://purl.org/dc/terms/"/>
    <ds:schemaRef ds:uri="http://www.w3.org/XML/1998/namespace"/>
    <ds:schemaRef ds:uri="58c1a933-cd4a-4eeb-b01e-03be787f2e5c"/>
    <ds:schemaRef ds:uri="http://schemas.microsoft.com/office/2006/documentManagement/types"/>
    <ds:schemaRef ds:uri="http://schemas.microsoft.com/office/2006/metadata/properties"/>
    <ds:schemaRef ds:uri="eace280f-75b5-4d9b-9c70-acdc6c911b9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615DD78E-614A-4CE3-9D69-2FC8F3B5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Ivan Savitsky</dc:creator>
  <cp:keywords/>
  <dc:description/>
  <cp:lastModifiedBy>Ivan Savitsky</cp:lastModifiedBy>
  <cp:revision>1</cp:revision>
  <dcterms:created xsi:type="dcterms:W3CDTF">2021-04-12T16:24:00Z</dcterms:created>
  <dcterms:modified xsi:type="dcterms:W3CDTF">2021-04-12T16:26:00Z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