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463CD95E" w:rsidR="00FE40BC" w:rsidRPr="007A48F2" w:rsidRDefault="00FE40BC" w:rsidP="00FE40BC">
      <w:pPr>
        <w:jc w:val="left"/>
        <w:rPr>
          <w:b/>
        </w:rPr>
      </w:pPr>
      <w:r w:rsidRPr="00FE40BC">
        <w:rPr>
          <w:b/>
        </w:rPr>
        <w:t xml:space="preserve">PROVISION OF: </w:t>
      </w:r>
      <w:r w:rsidR="00990D7B" w:rsidRPr="00990D7B">
        <w:rPr>
          <w:b/>
          <w:bCs/>
        </w:rPr>
        <w:t>Concrete Structure Design, Fabrication, Construction, and Delivery Methodologies</w:t>
      </w:r>
      <w:r w:rsidR="00611A41" w:rsidRPr="007A48F2">
        <w:rPr>
          <w:b/>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lastRenderedPageBreak/>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000000">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2EED" w14:textId="77777777" w:rsidR="00747AF2" w:rsidRDefault="00747AF2" w:rsidP="00B3411D">
      <w:r>
        <w:separator/>
      </w:r>
    </w:p>
  </w:endnote>
  <w:endnote w:type="continuationSeparator" w:id="0">
    <w:p w14:paraId="19F007F9" w14:textId="77777777" w:rsidR="00747AF2" w:rsidRDefault="00747AF2" w:rsidP="00B3411D">
      <w:r>
        <w:continuationSeparator/>
      </w:r>
    </w:p>
  </w:endnote>
  <w:endnote w:type="continuationNotice" w:id="1">
    <w:p w14:paraId="36EF3BA8" w14:textId="77777777" w:rsidR="00747AF2" w:rsidRDefault="00747A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251E" w14:textId="77777777" w:rsidR="00747AF2" w:rsidRPr="005F6DDD" w:rsidRDefault="00747AF2" w:rsidP="00B3411D">
      <w:pPr>
        <w:rPr>
          <w:color w:val="808080" w:themeColor="background1" w:themeShade="80"/>
        </w:rPr>
      </w:pPr>
      <w:r w:rsidRPr="005F6DDD">
        <w:rPr>
          <w:color w:val="808080" w:themeColor="background1" w:themeShade="80"/>
        </w:rPr>
        <w:separator/>
      </w:r>
    </w:p>
  </w:footnote>
  <w:footnote w:type="continuationSeparator" w:id="0">
    <w:p w14:paraId="7FDEEC2C" w14:textId="77777777" w:rsidR="00747AF2" w:rsidRDefault="00747AF2" w:rsidP="00B3411D">
      <w:r>
        <w:continuationSeparator/>
      </w:r>
    </w:p>
  </w:footnote>
  <w:footnote w:type="continuationNotice" w:id="1">
    <w:p w14:paraId="6A0AEFE7" w14:textId="77777777" w:rsidR="00747AF2" w:rsidRDefault="00747AF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NjcwNrMwsjQzNjFS0lEKTi0uzszPAykwrAUAec30lSwAAAA="/>
  </w:docVars>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47AF2"/>
    <w:rsid w:val="00757509"/>
    <w:rsid w:val="00791D4F"/>
    <w:rsid w:val="00791F3A"/>
    <w:rsid w:val="007A48F2"/>
    <w:rsid w:val="007B2B30"/>
    <w:rsid w:val="007C1234"/>
    <w:rsid w:val="007C47C1"/>
    <w:rsid w:val="007D0790"/>
    <w:rsid w:val="007D7BBF"/>
    <w:rsid w:val="007E188E"/>
    <w:rsid w:val="007E552C"/>
    <w:rsid w:val="007F13FB"/>
    <w:rsid w:val="00814913"/>
    <w:rsid w:val="00822B21"/>
    <w:rsid w:val="0083628B"/>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7B"/>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3432"/>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B47D8"/>
    <w:rsid w:val="00ED59C4"/>
    <w:rsid w:val="00EE3CC9"/>
    <w:rsid w:val="00EE417D"/>
    <w:rsid w:val="00EF2B33"/>
    <w:rsid w:val="00F27999"/>
    <w:rsid w:val="00F43ECD"/>
    <w:rsid w:val="00F47988"/>
    <w:rsid w:val="00F53468"/>
    <w:rsid w:val="00F56335"/>
    <w:rsid w:val="00F71A79"/>
    <w:rsid w:val="00F844A6"/>
    <w:rsid w:val="00F84C23"/>
    <w:rsid w:val="00FA00A5"/>
    <w:rsid w:val="00FA19E3"/>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e71407761b42f34c679232744200e7e0">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c9fb7cffdc87854f440cbb5ee7d9528c"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b399e5ae-4f69-4fda-bc65-b35381be7957" xsi:nil="true"/>
    <SharedWithUsers xmlns="4fde1477-331a-43d2-bb68-bc0e1876ca7c">
      <UserInfo>
        <DisplayName/>
        <AccountId xsi:nil="true"/>
        <AccountType/>
      </UserInfo>
    </SharedWithUsers>
    <MediaLengthInSeconds xmlns="b399e5ae-4f69-4fda-bc65-b35381be7957" xsi:nil="true"/>
    <lcf76f155ced4ddcb4097134ff3c332f xmlns="b399e5ae-4f69-4fda-bc65-b35381be7957">
      <Terms xmlns="http://schemas.microsoft.com/office/infopath/2007/PartnerControls"/>
    </lcf76f155ced4ddcb4097134ff3c332f>
    <TaxCatchAll xmlns="4fde1477-331a-43d2-bb68-bc0e1876ca7c"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6FC5C890-B139-4831-8A3D-4D5189DDA4B2}"/>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Arturo Andersen</cp:lastModifiedBy>
  <cp:revision>10</cp:revision>
  <dcterms:created xsi:type="dcterms:W3CDTF">2024-02-01T16:22:00Z</dcterms:created>
  <dcterms:modified xsi:type="dcterms:W3CDTF">2026-01-19T15:26:00Z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y fmtid="{D5CDD505-2E9C-101B-9397-08002B2CF9AE}" pid="8" name="Order">
    <vt:r8>431400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6" name="docLang">
    <vt:lpwstr>en</vt:lpwstr>
  </property>
</Properties>
</file>