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430D37C1" w:rsidR="00FE40BC" w:rsidRPr="00FE40BC" w:rsidRDefault="00FE40BC" w:rsidP="00FE40BC">
      <w:pPr>
        <w:jc w:val="left"/>
        <w:rPr>
          <w:b/>
          <w:highlight w:val="yellow"/>
        </w:rPr>
      </w:pPr>
      <w:r w:rsidRPr="00FE40BC">
        <w:rPr>
          <w:b/>
        </w:rPr>
        <w:t xml:space="preserve">PROVISION OF: </w:t>
      </w:r>
      <w:r w:rsidR="0030750A">
        <w:rPr>
          <w:b/>
          <w:bCs/>
        </w:rPr>
        <w:t xml:space="preserve">Synthetic Ropes </w:t>
      </w:r>
      <w:r w:rsidR="0030750A" w:rsidRPr="0030750A">
        <w:rPr>
          <w:b/>
          <w:bCs/>
        </w:rPr>
        <w:t>Sustainability</w:t>
      </w:r>
      <w:r w:rsidR="00611A41" w:rsidRPr="0030750A">
        <w:rPr>
          <w:b/>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000000">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2359" w14:textId="77777777" w:rsidR="008A6E58" w:rsidRDefault="008A6E58" w:rsidP="00B3411D">
      <w:r>
        <w:separator/>
      </w:r>
    </w:p>
  </w:endnote>
  <w:endnote w:type="continuationSeparator" w:id="0">
    <w:p w14:paraId="69CCB12B" w14:textId="77777777" w:rsidR="008A6E58" w:rsidRDefault="008A6E58" w:rsidP="00B3411D">
      <w:r>
        <w:continuationSeparator/>
      </w:r>
    </w:p>
  </w:endnote>
  <w:endnote w:type="continuationNotice" w:id="1">
    <w:p w14:paraId="0EA0CD4B" w14:textId="77777777" w:rsidR="008A6E58" w:rsidRDefault="008A6E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0B46" w14:textId="77777777" w:rsidR="008A6E58" w:rsidRPr="005F6DDD" w:rsidRDefault="008A6E58" w:rsidP="00B3411D">
      <w:pPr>
        <w:rPr>
          <w:color w:val="808080" w:themeColor="background1" w:themeShade="80"/>
        </w:rPr>
      </w:pPr>
      <w:r w:rsidRPr="005F6DDD">
        <w:rPr>
          <w:color w:val="808080" w:themeColor="background1" w:themeShade="80"/>
        </w:rPr>
        <w:separator/>
      </w:r>
    </w:p>
  </w:footnote>
  <w:footnote w:type="continuationSeparator" w:id="0">
    <w:p w14:paraId="687AAF29" w14:textId="77777777" w:rsidR="008A6E58" w:rsidRDefault="008A6E58" w:rsidP="00B3411D">
      <w:r>
        <w:continuationSeparator/>
      </w:r>
    </w:p>
  </w:footnote>
  <w:footnote w:type="continuationNotice" w:id="1">
    <w:p w14:paraId="701E6165" w14:textId="77777777" w:rsidR="008A6E58" w:rsidRDefault="008A6E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0F4049"/>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0750A"/>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A6E58"/>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e71407761b42f34c679232744200e7e0">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c9fb7cffdc87854f440cbb5ee7d9528c"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4A04D-A837-484B-9E55-463BC5F58909}"/>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572</Words>
  <Characters>2960</Characters>
  <Application>Microsoft Office Word</Application>
  <DocSecurity>0</DocSecurity>
  <Lines>68</Lines>
  <Paragraphs>43</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Alistair Morris</cp:lastModifiedBy>
  <cp:revision>7</cp:revision>
  <dcterms:created xsi:type="dcterms:W3CDTF">2024-02-01T16:22:00Z</dcterms:created>
  <dcterms:modified xsi:type="dcterms:W3CDTF">2026-07-15T12:36:00Z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