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3043F3" w:rsidRDefault="00FE40BC" w:rsidP="00FE40BC">
      <w:pPr>
        <w:jc w:val="left"/>
        <w:rPr>
          <w:b/>
        </w:rPr>
      </w:pPr>
      <w:r w:rsidRPr="00FE40BC">
        <w:rPr>
          <w:b/>
        </w:rPr>
        <w:t xml:space="preserve">DATE: </w:t>
      </w:r>
      <w:r w:rsidRPr="00FE40BC">
        <w:rPr>
          <w:b/>
          <w:highlight w:val="yellow"/>
        </w:rPr>
        <w:t>[INSERT DATE]</w:t>
      </w:r>
    </w:p>
    <w:p w14:paraId="2672709A" w14:textId="60DBF4A5" w:rsidR="00FE40BC" w:rsidRPr="003043F3" w:rsidRDefault="00FE40BC" w:rsidP="00FE40BC">
      <w:pPr>
        <w:jc w:val="left"/>
        <w:rPr>
          <w:b/>
        </w:rPr>
      </w:pPr>
      <w:r w:rsidRPr="003043F3">
        <w:rPr>
          <w:b/>
        </w:rPr>
        <w:t xml:space="preserve">PROVISION OF: </w:t>
      </w:r>
      <w:r w:rsidR="003043F3" w:rsidRPr="003043F3">
        <w:rPr>
          <w:b/>
        </w:rPr>
        <w:t>Substructure freeboard requirements</w:t>
      </w:r>
      <w:r w:rsidR="00611A41" w:rsidRPr="003043F3">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9AD7" w14:textId="77777777" w:rsidR="005C2C6A" w:rsidRDefault="005C2C6A" w:rsidP="00B3411D">
      <w:r>
        <w:separator/>
      </w:r>
    </w:p>
  </w:endnote>
  <w:endnote w:type="continuationSeparator" w:id="0">
    <w:p w14:paraId="1FF43C50" w14:textId="77777777" w:rsidR="005C2C6A" w:rsidRDefault="005C2C6A" w:rsidP="00B3411D">
      <w:r>
        <w:continuationSeparator/>
      </w:r>
    </w:p>
  </w:endnote>
  <w:endnote w:type="continuationNotice" w:id="1">
    <w:p w14:paraId="4C5BFCDC" w14:textId="77777777" w:rsidR="005C2C6A" w:rsidRDefault="005C2C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E5C7" w14:textId="77777777" w:rsidR="005C2C6A" w:rsidRPr="005F6DDD" w:rsidRDefault="005C2C6A" w:rsidP="00B3411D">
      <w:pPr>
        <w:rPr>
          <w:color w:val="808080" w:themeColor="background1" w:themeShade="80"/>
        </w:rPr>
      </w:pPr>
      <w:r w:rsidRPr="005F6DDD">
        <w:rPr>
          <w:color w:val="808080" w:themeColor="background1" w:themeShade="80"/>
        </w:rPr>
        <w:separator/>
      </w:r>
    </w:p>
  </w:footnote>
  <w:footnote w:type="continuationSeparator" w:id="0">
    <w:p w14:paraId="7D21D8BA" w14:textId="77777777" w:rsidR="005C2C6A" w:rsidRDefault="005C2C6A" w:rsidP="00B3411D">
      <w:r>
        <w:continuationSeparator/>
      </w:r>
    </w:p>
  </w:footnote>
  <w:footnote w:type="continuationNotice" w:id="1">
    <w:p w14:paraId="6D84401F" w14:textId="77777777" w:rsidR="005C2C6A" w:rsidRDefault="005C2C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043F3"/>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C6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C41A7"/>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e71407761b42f34c679232744200e7e0">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c9fb7cffdc87854f440cbb5ee7d9528c"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858BA79E-FA8C-440A-8CF3-BA7355BC1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567</Words>
  <Characters>2940</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Arturo Andersen</cp:lastModifiedBy>
  <cp:revision>7</cp:revision>
  <dcterms:created xsi:type="dcterms:W3CDTF">2024-02-01T16:22:00Z</dcterms:created>
  <dcterms:modified xsi:type="dcterms:W3CDTF">2026-01-22T15:12:00Z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