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5AAD2C8D" w:rsidR="0043609F" w:rsidRPr="00FE40BC" w:rsidRDefault="00FE40BC" w:rsidP="00FE40BC">
      <w:r w:rsidRPr="00FE40BC">
        <w:t xml:space="preserve">TO: </w:t>
      </w:r>
      <w:r w:rsidR="00E16AA3">
        <w:t>The Carbon Trust, Level 5, Arbor, 255 Blackfriars Road, London</w:t>
      </w:r>
      <w:r w:rsidR="00E16AA3">
        <w:t>,</w:t>
      </w:r>
      <w:r w:rsidR="00E16AA3">
        <w:t xml:space="preserve"> SE1 9AX</w:t>
      </w:r>
      <w:r w:rsidR="00E16AA3">
        <w:t>,</w:t>
      </w:r>
      <w:r w:rsidR="00E16AA3">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257F7758" w:rsidR="00FE40BC" w:rsidRPr="00FE40BC" w:rsidRDefault="00FE40BC" w:rsidP="00FE40BC">
      <w:pPr>
        <w:jc w:val="left"/>
        <w:rPr>
          <w:b/>
          <w:highlight w:val="yellow"/>
        </w:rPr>
      </w:pPr>
      <w:r w:rsidRPr="00FE40BC">
        <w:rPr>
          <w:b/>
        </w:rPr>
        <w:t xml:space="preserve">PROVISION OF: </w:t>
      </w:r>
      <w:r w:rsidR="00795D6E" w:rsidRPr="00A725F9">
        <w:rPr>
          <w:b/>
        </w:rPr>
        <w:t xml:space="preserve">Prevention of Maine </w:t>
      </w:r>
      <w:r w:rsidR="00A725F9" w:rsidRPr="00A725F9">
        <w:rPr>
          <w:b/>
        </w:rPr>
        <w:t>Growth (</w:t>
      </w:r>
      <w:proofErr w:type="spellStart"/>
      <w:r w:rsidR="00A725F9" w:rsidRPr="00A725F9">
        <w:rPr>
          <w:b/>
        </w:rPr>
        <w:t>PoMG</w:t>
      </w:r>
      <w:proofErr w:type="spellEnd"/>
      <w:r w:rsidR="00A725F9" w:rsidRPr="00A725F9">
        <w:rPr>
          <w:b/>
        </w:rPr>
        <w:t>)</w:t>
      </w:r>
      <w:r w:rsidR="00611A41" w:rsidRPr="00A725F9">
        <w:rPr>
          <w:b/>
        </w:rPr>
        <w:t xml:space="preserv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2860B2"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2860B2"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2860B2"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2860B2"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1F9B" w14:textId="77777777" w:rsidR="0001617B" w:rsidRDefault="0001617B" w:rsidP="00B3411D">
      <w:r>
        <w:separator/>
      </w:r>
    </w:p>
  </w:endnote>
  <w:endnote w:type="continuationSeparator" w:id="0">
    <w:p w14:paraId="5C7766F4" w14:textId="77777777" w:rsidR="0001617B" w:rsidRDefault="0001617B"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6C78" w14:textId="77777777" w:rsidR="0001617B" w:rsidRPr="005F6DDD" w:rsidRDefault="0001617B" w:rsidP="00B3411D">
      <w:pPr>
        <w:rPr>
          <w:color w:val="808080" w:themeColor="background1" w:themeShade="80"/>
        </w:rPr>
      </w:pPr>
      <w:r w:rsidRPr="005F6DDD">
        <w:rPr>
          <w:color w:val="808080" w:themeColor="background1" w:themeShade="80"/>
        </w:rPr>
        <w:separator/>
      </w:r>
    </w:p>
  </w:footnote>
  <w:footnote w:type="continuationSeparator" w:id="0">
    <w:p w14:paraId="72CF8D8B" w14:textId="77777777" w:rsidR="0001617B" w:rsidRDefault="0001617B"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2860B2">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1617B"/>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860B2"/>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3F6053"/>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91D4F"/>
    <w:rsid w:val="00791F3A"/>
    <w:rsid w:val="00795D6E"/>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05EE"/>
    <w:rsid w:val="00A725F9"/>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03B57"/>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6AA3"/>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9BBD029C-60EA-4EB1-AF0D-217D98A9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35</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18</cp:revision>
  <dcterms:created xsi:type="dcterms:W3CDTF">2022-05-05T10:57:00Z</dcterms:created>
  <dcterms:modified xsi:type="dcterms:W3CDTF">2023-03-09T09:19:00Z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