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7A872D19" w:rsidR="0043609F" w:rsidRPr="00FE40BC" w:rsidRDefault="00FE40BC" w:rsidP="00150D5A">
      <w:r w:rsidRPr="00FE40BC">
        <w:t xml:space="preserve">TO: </w:t>
      </w:r>
      <w:r w:rsidR="00150D5A">
        <w:t>The Carbon Trust</w:t>
      </w:r>
      <w:r w:rsidR="00150D5A">
        <w:t xml:space="preserve">, </w:t>
      </w:r>
      <w:r w:rsidR="00150D5A">
        <w:t>Level 5, Arbor,</w:t>
      </w:r>
      <w:r w:rsidR="00150D5A">
        <w:t xml:space="preserve"> </w:t>
      </w:r>
      <w:r w:rsidR="00150D5A">
        <w:t>255 Blackfriars Road</w:t>
      </w:r>
      <w:r w:rsidR="00150D5A">
        <w:t xml:space="preserve">, </w:t>
      </w:r>
      <w:r w:rsidR="00150D5A">
        <w:t>London</w:t>
      </w:r>
      <w:r w:rsidR="006E5E7F">
        <w:t>,</w:t>
      </w:r>
      <w:r w:rsidR="00150D5A">
        <w:t xml:space="preserve"> SE1 9AX</w:t>
      </w:r>
      <w:r w:rsidR="006E5E7F">
        <w:t>,</w:t>
      </w:r>
      <w:r w:rsidR="00150D5A">
        <w:t xml:space="preserve"> </w:t>
      </w:r>
      <w:r w:rsidR="00150D5A">
        <w:t>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619732CF" w:rsidR="00FE40BC" w:rsidRPr="00FE40BC" w:rsidRDefault="00FE40BC" w:rsidP="00FE40BC">
      <w:pPr>
        <w:jc w:val="left"/>
        <w:rPr>
          <w:b/>
          <w:highlight w:val="yellow"/>
        </w:rPr>
      </w:pPr>
      <w:r w:rsidRPr="00FE40BC">
        <w:rPr>
          <w:b/>
        </w:rPr>
        <w:t xml:space="preserve">PROVISION OF: </w:t>
      </w:r>
      <w:r w:rsidR="00FC5860">
        <w:rPr>
          <w:b/>
        </w:rPr>
        <w:t xml:space="preserve">Commercial Scale Mooring Integrity </w:t>
      </w:r>
      <w:r w:rsidR="00FC5860" w:rsidRPr="00FC5860">
        <w:rPr>
          <w:b/>
        </w:rPr>
        <w:t>Management</w:t>
      </w:r>
      <w:r w:rsidR="00611A41" w:rsidRPr="00FC5860">
        <w:rPr>
          <w:b/>
        </w:rPr>
        <w:t>, ‘the Project’</w:t>
      </w:r>
    </w:p>
    <w:p w14:paraId="0F568F8D" w14:textId="3BC4E51C" w:rsidR="00FE40BC" w:rsidRDefault="00FE40BC" w:rsidP="00FE40B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36787C6B" w:rsidR="00FE40BC" w:rsidRDefault="00FE40BC" w:rsidP="00FE40BC">
      <w:r>
        <w:t xml:space="preserve">We accept the terms and conditions contained within the ITT (including the </w:t>
      </w:r>
      <w:r w:rsidR="00EF2B33">
        <w:t>FLWJIP</w:t>
      </w:r>
      <w:r>
        <w:t xml:space="preserve"> Stage </w:t>
      </w:r>
      <w:r w:rsidR="00680EDB">
        <w:t>III</w:t>
      </w:r>
      <w:r>
        <w:t xml:space="preserve"> Contractors’ Conditions) and agree that, subject to Annex A below, these shall constitute the terms and conditions of the Contract.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611A41">
            <w:pPr>
              <w:spacing w:before="160" w:after="12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FE40BC">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0F8520A1" w:rsidR="00611A41" w:rsidRDefault="00611A41" w:rsidP="00F703A2">
            <w:pPr>
              <w:spacing w:before="120" w:after="120"/>
            </w:pPr>
            <w:r w:rsidRPr="00611A41">
              <w:t xml:space="preserve">We hereby declare that we accept the </w:t>
            </w:r>
            <w:r w:rsidR="00680EDB">
              <w:t>FLWJIP</w:t>
            </w:r>
            <w:r w:rsidRPr="00611A41">
              <w:t xml:space="preserve"> Stage I</w:t>
            </w:r>
            <w:r w:rsidR="00680EDB">
              <w:t>II</w:t>
            </w:r>
            <w:r w:rsidRPr="00611A41">
              <w:t xml:space="preserve">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69F85A35" w:rsidR="00611A41" w:rsidRPr="008E6D4F" w:rsidRDefault="00611A41" w:rsidP="008E6D4F">
            <w:pPr>
              <w:spacing w:before="120" w:after="120"/>
            </w:pPr>
            <w:r w:rsidRPr="008E6D4F">
              <w:t xml:space="preserve">We hereby request the following amendments to the </w:t>
            </w:r>
            <w:r w:rsidR="00680EDB">
              <w:t>FLWJIP</w:t>
            </w:r>
            <w:r w:rsidRPr="008E6D4F">
              <w:t xml:space="preserve"> Stage I</w:t>
            </w:r>
            <w:r w:rsidR="00680EDB">
              <w:t>II</w:t>
            </w:r>
            <w:r w:rsidRPr="008E6D4F">
              <w:t xml:space="preserve">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0A158D56" w:rsidR="00611A41" w:rsidRPr="00611A41" w:rsidRDefault="00611A41" w:rsidP="00611A41">
      <w:pPr>
        <w:pStyle w:val="BodyText"/>
        <w:spacing w:before="360"/>
        <w:rPr>
          <w:i/>
        </w:rPr>
      </w:pPr>
      <w:r w:rsidRPr="00611A41">
        <w:rPr>
          <w:i/>
        </w:rPr>
        <w:t xml:space="preserve">* Please reference the clause numbers of the </w:t>
      </w:r>
      <w:r w:rsidR="00121269">
        <w:rPr>
          <w:i/>
        </w:rPr>
        <w:t>FLWJIP</w:t>
      </w:r>
      <w:r w:rsidRPr="00611A41">
        <w:rPr>
          <w:i/>
        </w:rPr>
        <w:t xml:space="preserve"> Stage I</w:t>
      </w:r>
      <w:r w:rsidR="00121269">
        <w:rPr>
          <w:i/>
        </w:rPr>
        <w:t>II</w:t>
      </w:r>
      <w:r w:rsidRPr="00611A41">
        <w:rPr>
          <w:i/>
        </w:rPr>
        <w:t xml:space="preserve">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55A6" w14:textId="77777777" w:rsidR="00566789" w:rsidRDefault="00566789" w:rsidP="00B3411D">
      <w:r>
        <w:separator/>
      </w:r>
    </w:p>
  </w:endnote>
  <w:endnote w:type="continuationSeparator" w:id="0">
    <w:p w14:paraId="5BB1E60D" w14:textId="77777777" w:rsidR="00566789" w:rsidRDefault="00566789"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Arial"/>
    <w:charset w:val="00"/>
    <w:family w:val="auto"/>
    <w:pitch w:val="variable"/>
    <w:sig w:usb0="E00002FF" w:usb1="5000205B" w:usb2="00000020"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81A6" w14:textId="77777777" w:rsidR="00566789" w:rsidRPr="005F6DDD" w:rsidRDefault="00566789" w:rsidP="00B3411D">
      <w:pPr>
        <w:rPr>
          <w:color w:val="808080" w:themeColor="background1" w:themeShade="80"/>
        </w:rPr>
      </w:pPr>
      <w:r w:rsidRPr="005F6DDD">
        <w:rPr>
          <w:color w:val="808080" w:themeColor="background1" w:themeShade="80"/>
        </w:rPr>
        <w:separator/>
      </w:r>
    </w:p>
  </w:footnote>
  <w:footnote w:type="continuationSeparator" w:id="0">
    <w:p w14:paraId="7F72F7CB" w14:textId="77777777" w:rsidR="00566789" w:rsidRDefault="00566789"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000000">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C486E"/>
    <w:rsid w:val="000C6E26"/>
    <w:rsid w:val="000D1C29"/>
    <w:rsid w:val="000D1D6B"/>
    <w:rsid w:val="000E5228"/>
    <w:rsid w:val="0010384C"/>
    <w:rsid w:val="00104563"/>
    <w:rsid w:val="00115F7E"/>
    <w:rsid w:val="00121269"/>
    <w:rsid w:val="00135679"/>
    <w:rsid w:val="0013644C"/>
    <w:rsid w:val="00150D5A"/>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0F86"/>
    <w:rsid w:val="00303AAB"/>
    <w:rsid w:val="00317861"/>
    <w:rsid w:val="00320DE0"/>
    <w:rsid w:val="00326757"/>
    <w:rsid w:val="00342F3C"/>
    <w:rsid w:val="00373207"/>
    <w:rsid w:val="003756DA"/>
    <w:rsid w:val="00380711"/>
    <w:rsid w:val="003A1722"/>
    <w:rsid w:val="003B0E9F"/>
    <w:rsid w:val="003E5C41"/>
    <w:rsid w:val="003F6053"/>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3321E"/>
    <w:rsid w:val="00554409"/>
    <w:rsid w:val="00566789"/>
    <w:rsid w:val="005730D6"/>
    <w:rsid w:val="005B1E59"/>
    <w:rsid w:val="005B35BA"/>
    <w:rsid w:val="005C2F16"/>
    <w:rsid w:val="005C75E0"/>
    <w:rsid w:val="005E18FF"/>
    <w:rsid w:val="005F3C06"/>
    <w:rsid w:val="005F6DDD"/>
    <w:rsid w:val="006002E6"/>
    <w:rsid w:val="00611A41"/>
    <w:rsid w:val="00623B2A"/>
    <w:rsid w:val="00645090"/>
    <w:rsid w:val="006626B9"/>
    <w:rsid w:val="00680EDB"/>
    <w:rsid w:val="00686909"/>
    <w:rsid w:val="00697333"/>
    <w:rsid w:val="006A442F"/>
    <w:rsid w:val="006A6291"/>
    <w:rsid w:val="006A7F3F"/>
    <w:rsid w:val="006B30F0"/>
    <w:rsid w:val="006C3D39"/>
    <w:rsid w:val="006C5BA7"/>
    <w:rsid w:val="006D55CD"/>
    <w:rsid w:val="006E312B"/>
    <w:rsid w:val="006E5E7F"/>
    <w:rsid w:val="006F3011"/>
    <w:rsid w:val="006F464D"/>
    <w:rsid w:val="007036B4"/>
    <w:rsid w:val="0070778C"/>
    <w:rsid w:val="00711B18"/>
    <w:rsid w:val="0072280F"/>
    <w:rsid w:val="007356D5"/>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05EE"/>
    <w:rsid w:val="00A73512"/>
    <w:rsid w:val="00A81687"/>
    <w:rsid w:val="00A817E9"/>
    <w:rsid w:val="00A943FA"/>
    <w:rsid w:val="00AA57BD"/>
    <w:rsid w:val="00AC3FE9"/>
    <w:rsid w:val="00AC7BFC"/>
    <w:rsid w:val="00AE5F22"/>
    <w:rsid w:val="00AF23AA"/>
    <w:rsid w:val="00B14B1F"/>
    <w:rsid w:val="00B22EF2"/>
    <w:rsid w:val="00B3411D"/>
    <w:rsid w:val="00B349D3"/>
    <w:rsid w:val="00B42D3C"/>
    <w:rsid w:val="00B50C5E"/>
    <w:rsid w:val="00B632D9"/>
    <w:rsid w:val="00B66A14"/>
    <w:rsid w:val="00B66BFF"/>
    <w:rsid w:val="00B90AC6"/>
    <w:rsid w:val="00B959DB"/>
    <w:rsid w:val="00BB3381"/>
    <w:rsid w:val="00BB4149"/>
    <w:rsid w:val="00BB5DC7"/>
    <w:rsid w:val="00C01797"/>
    <w:rsid w:val="00C01915"/>
    <w:rsid w:val="00C03B57"/>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C0E44"/>
    <w:rsid w:val="00DD703B"/>
    <w:rsid w:val="00DD7870"/>
    <w:rsid w:val="00DF5DF6"/>
    <w:rsid w:val="00E13582"/>
    <w:rsid w:val="00E231A3"/>
    <w:rsid w:val="00E27099"/>
    <w:rsid w:val="00E566B6"/>
    <w:rsid w:val="00E66356"/>
    <w:rsid w:val="00E67E69"/>
    <w:rsid w:val="00E73130"/>
    <w:rsid w:val="00E7472C"/>
    <w:rsid w:val="00E81E48"/>
    <w:rsid w:val="00ED59C4"/>
    <w:rsid w:val="00ED7698"/>
    <w:rsid w:val="00EE3CC9"/>
    <w:rsid w:val="00EE417D"/>
    <w:rsid w:val="00EF2B33"/>
    <w:rsid w:val="00F27999"/>
    <w:rsid w:val="00F43ECD"/>
    <w:rsid w:val="00F53468"/>
    <w:rsid w:val="00F56335"/>
    <w:rsid w:val="00F71A79"/>
    <w:rsid w:val="00F844A6"/>
    <w:rsid w:val="00F84C23"/>
    <w:rsid w:val="00FA00A5"/>
    <w:rsid w:val="00FB485B"/>
    <w:rsid w:val="00FC5860"/>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6" ma:contentTypeDescription="Create a new document." ma:contentTypeScope="" ma:versionID="26732cd5567e517dbe5d440bf8577069">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819d1a101fc57ac375d50f2f13630c67"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2.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3.xml><?xml version="1.0" encoding="utf-8"?>
<ds:datastoreItem xmlns:ds="http://schemas.openxmlformats.org/officeDocument/2006/customXml" ds:itemID="{9BBD029C-60EA-4EB1-AF0D-217D98A9B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DC3A6-8A6F-4141-9C00-BD121F8D5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37</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FLWJIP Tender Certificate</dc:title>
  <dc:subject/>
  <dc:creator>John Stevenson</dc:creator>
  <cp:keywords/>
  <dc:description/>
  <cp:lastModifiedBy>Michael Archer</cp:lastModifiedBy>
  <cp:revision>19</cp:revision>
  <dcterms:created xsi:type="dcterms:W3CDTF">2022-05-05T10:57:00Z</dcterms:created>
  <dcterms:modified xsi:type="dcterms:W3CDTF">2023-03-09T09:19:00Z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