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D65578"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D65578"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D65578"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D65578"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6839-9C69-43EA-825F-1E3FB8BB61E0}"/>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3</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Tobias Verfuss</cp:lastModifiedBy>
  <cp:revision>8</cp:revision>
  <dcterms:created xsi:type="dcterms:W3CDTF">2024-01-17T15:21:00Z</dcterms:created>
  <dcterms:modified xsi:type="dcterms:W3CDTF">2024-01-18T07:52:00Z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8" name="docLang">
    <vt:lpwstr>en</vt:lpwstr>
  </property>
</Properties>
</file>