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0BC" w:rsidR="0043609F" w:rsidP="00B37E69" w:rsidRDefault="00FE40BC" w14:paraId="09D7C3C0" w14:textId="65891DC7">
      <w:r w:rsidRPr="00FE40BC">
        <w:t xml:space="preserve">TO: The Carbon Trust, </w:t>
      </w:r>
      <w:r w:rsidR="00B37E69">
        <w:t>Level 5, Arbor, 255 Blackfriars Road, London, SE1 9AX</w:t>
      </w:r>
      <w:r w:rsidRPr="00FE40BC">
        <w:t>, United Kingdom</w:t>
      </w:r>
    </w:p>
    <w:p w:rsidRPr="00FE40BC" w:rsidR="00FE40BC" w:rsidP="00FE40BC" w:rsidRDefault="00FE40BC" w14:paraId="357D6402" w14:textId="77777777">
      <w:pPr>
        <w:jc w:val="left"/>
        <w:rPr>
          <w:b/>
          <w:highlight w:val="yellow"/>
        </w:rPr>
      </w:pPr>
      <w:r w:rsidRPr="00FE40BC">
        <w:rPr>
          <w:b/>
        </w:rPr>
        <w:t xml:space="preserve">DATE: </w:t>
      </w:r>
      <w:r w:rsidRPr="00FE40BC">
        <w:rPr>
          <w:b/>
          <w:highlight w:val="yellow"/>
        </w:rPr>
        <w:t>[INSERT DATE]</w:t>
      </w:r>
    </w:p>
    <w:p w:rsidRPr="00FE40BC" w:rsidR="00FE40BC" w:rsidP="6F5246DB" w:rsidRDefault="00FE40BC" w14:paraId="2672709A" w14:textId="15A96194">
      <w:pPr>
        <w:pStyle w:val="Normal"/>
        <w:suppressLineNumbers w:val="0"/>
        <w:bidi w:val="0"/>
        <w:spacing w:before="240" w:beforeAutospacing="off" w:after="240" w:afterAutospacing="off" w:line="300" w:lineRule="atLeast"/>
        <w:ind w:left="0" w:right="0"/>
        <w:jc w:val="left"/>
        <w:rPr>
          <w:b w:val="1"/>
          <w:bCs w:val="1"/>
          <w:sz w:val="20"/>
          <w:szCs w:val="20"/>
        </w:rPr>
      </w:pPr>
      <w:r w:rsidRPr="6F5246DB" w:rsidR="00FE40BC">
        <w:rPr>
          <w:b w:val="1"/>
          <w:bCs w:val="1"/>
        </w:rPr>
        <w:t xml:space="preserve">PROVISION OF: </w:t>
      </w:r>
      <w:r w:rsidRPr="6F5246DB" w:rsidR="5454B9D1">
        <w:rPr>
          <w:rFonts w:ascii="Roboto" w:hAnsi="Roboto" w:eastAsia="Roboto" w:cs="Roboto"/>
          <w:b w:val="1"/>
          <w:bCs w:val="1"/>
          <w:i w:val="0"/>
          <w:iCs w:val="0"/>
          <w:caps w:val="0"/>
          <w:smallCaps w:val="0"/>
          <w:strike w:val="0"/>
          <w:dstrike w:val="0"/>
          <w:noProof w:val="0"/>
          <w:color w:val="000000" w:themeColor="text2" w:themeTint="FF" w:themeShade="FF"/>
          <w:sz w:val="20"/>
          <w:szCs w:val="20"/>
          <w:u w:val="none"/>
          <w:lang w:val="en-GB"/>
        </w:rPr>
        <w:t>Decommissioning and Repowering of Offshore Wind Foundations project</w:t>
      </w:r>
      <w:r w:rsidRPr="6F5246DB" w:rsidR="00611A41">
        <w:rPr>
          <w:b w:val="1"/>
          <w:bCs w:val="1"/>
          <w:sz w:val="20"/>
          <w:szCs w:val="20"/>
        </w:rPr>
        <w:t>, ‘the Project’</w:t>
      </w:r>
    </w:p>
    <w:p w:rsidR="00FE40BC" w:rsidP="00831529" w:rsidRDefault="00FE40BC" w14:paraId="0F568F8D" w14:textId="77777777">
      <w:pPr>
        <w:spacing w:after="120"/>
      </w:pPr>
      <w:r>
        <w:t>We, the undersigned, having examined the Invitation to Tender (ITT) for the Project, do hereby offer to provide the Project as specified in the attached Main Bid Document to the Carbon Trust.</w:t>
      </w:r>
    </w:p>
    <w:p w:rsidR="00FE40BC" w:rsidP="00831529" w:rsidRDefault="00FE40BC" w14:paraId="06CDD244" w14:textId="77777777">
      <w:pPr>
        <w:spacing w:before="120" w:after="120"/>
      </w:pPr>
      <w:r>
        <w:t>If our offer is accepted, we will execute such documents in the form of the Contract, as described in the ITT, within 10 working days of being requested to do so.</w:t>
      </w:r>
    </w:p>
    <w:p w:rsidR="00FE40BC" w:rsidP="00831529" w:rsidRDefault="00FE40BC" w14:paraId="21083D77" w14:textId="7763D50B">
      <w:pPr>
        <w:spacing w:before="120" w:after="120"/>
      </w:pPr>
      <w:r>
        <w:t xml:space="preserve">We further undertake the following by submitting this </w:t>
      </w:r>
      <w:r w:rsidR="003A5045">
        <w:t>T</w:t>
      </w:r>
      <w:r>
        <w:t>ender to the Carbon Trust:</w:t>
      </w:r>
    </w:p>
    <w:p w:rsidR="00FE40BC" w:rsidP="00831529" w:rsidRDefault="00FE40BC" w14:paraId="542AD200" w14:textId="7577E642">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rsidR="003A5045" w:rsidP="00044BB7" w:rsidRDefault="00FE40BC" w14:paraId="6664ED2D" w14:textId="77777777">
      <w:pPr>
        <w:spacing w:after="120"/>
      </w:pPr>
      <w:r>
        <w:t xml:space="preserve">We </w:t>
      </w:r>
      <w:r w:rsidR="003A5045">
        <w:t>hereby</w:t>
      </w:r>
    </w:p>
    <w:p w:rsidRPr="002F44E8" w:rsidR="002F44E8" w:rsidP="00831529" w:rsidRDefault="002F44E8" w14:paraId="5E84E766" w14:textId="7ABBDD34">
      <w:pPr>
        <w:pStyle w:val="ListParagraph"/>
        <w:numPr>
          <w:ilvl w:val="0"/>
          <w:numId w:val="22"/>
        </w:numPr>
        <w:spacing w:before="120"/>
        <w:ind w:left="714" w:hanging="357"/>
      </w:pPr>
      <w:r w:rsidRPr="002F44E8">
        <w:t xml:space="preserve">authorise </w:t>
      </w:r>
      <w:r w:rsidRPr="0047491B" w:rsidR="0047491B">
        <w:t xml:space="preserve">the Carbon Trust to share </w:t>
      </w:r>
      <w:r w:rsidR="0047491B">
        <w:t>the</w:t>
      </w:r>
      <w:r w:rsidRPr="0047491B" w:rsidR="0047491B">
        <w:t xml:space="preserve"> submitted Tender with the OWA Partners for</w:t>
      </w:r>
      <w:r w:rsidR="0047491B">
        <w:t xml:space="preserve"> </w:t>
      </w:r>
      <w:r w:rsidR="000D229B">
        <w:t xml:space="preserve">the purposes of Tender evaluation against the defined criteria; and </w:t>
      </w:r>
    </w:p>
    <w:p w:rsidRPr="003A5045" w:rsidR="00FE40BC" w:rsidP="00497DFD" w:rsidRDefault="00FE40BC" w14:paraId="09C726B1" w14:textId="37F21E65">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Pr="003A5045" w:rsidR="003E27BE">
        <w:rPr>
          <w:b/>
          <w:bCs/>
        </w:rPr>
        <w:t>We understand that a</w:t>
      </w:r>
      <w:r w:rsidRPr="003A5045" w:rsidR="00594211">
        <w:rPr>
          <w:b/>
          <w:bCs/>
        </w:rPr>
        <w:t>ny requests for amendments made after submission of the</w:t>
      </w:r>
      <w:r w:rsidRPr="003A5045" w:rsidR="000A7E33">
        <w:rPr>
          <w:b/>
          <w:bCs/>
        </w:rPr>
        <w:t xml:space="preserve"> offer (i.e. not included in Annex A) shall not be considered</w:t>
      </w:r>
      <w:r w:rsidRPr="003A5045" w:rsidR="003E27BE">
        <w:rPr>
          <w:b/>
          <w:bCs/>
        </w:rPr>
        <w:t xml:space="preserve"> by the Carbon Trust</w:t>
      </w:r>
      <w:r w:rsidRPr="003A5045" w:rsidR="000A7E33">
        <w:rPr>
          <w:b/>
          <w:bCs/>
        </w:rPr>
        <w:t>.</w:t>
      </w:r>
    </w:p>
    <w:p w:rsidRPr="00611A41" w:rsidR="00611A41" w:rsidP="00831529" w:rsidRDefault="00FE40BC" w14:paraId="3823FBDD" w14:textId="77777777">
      <w:pPr>
        <w:spacing w:after="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611A41"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831529" w:rsidRDefault="00D65578" w14:paraId="57822387" w14:textId="77777777">
            <w:pPr>
              <w:spacing w:before="160" w:after="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831529" w:rsidRDefault="00611A41" w14:paraId="3699CE81" w14:textId="77777777">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rsidTr="00611A41"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D65578" w14:paraId="5B59F57E" w14:textId="77777777">
            <w:pPr>
              <w:spacing w:before="120" w:after="120"/>
            </w:pPr>
            <w:sdt>
              <w:sdtPr>
                <w:id w:val="1122494071"/>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611A41" w14:paraId="252BBE1D" w14:textId="77777777">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A11085" w:rsidRDefault="00FE40BC" w14:paraId="370ED2F5" w14:textId="77777777">
      <w:pPr>
        <w:spacing w:before="120"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F703A2"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F703A2" w:rsidRDefault="00D65578"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F703A2" w:rsidRDefault="00611A41" w14:paraId="567C4763" w14:textId="77777777">
            <w:pPr>
              <w:spacing w:before="120" w:after="120"/>
            </w:pPr>
            <w:r w:rsidRPr="00611A41">
              <w:t>We hereby declare that we accept the OWA Stage IV Contractors’ Conditions which have been provided as part of this ITT in unamended form.</w:t>
            </w:r>
          </w:p>
        </w:tc>
      </w:tr>
      <w:tr w:rsidR="00611A41" w:rsidTr="00F703A2"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F703A2" w:rsidRDefault="00D65578"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8E6D4F" w:rsidR="00611A41" w:rsidP="008E6D4F" w:rsidRDefault="00611A41" w14:paraId="675BC444" w14:textId="77777777">
            <w:pPr>
              <w:spacing w:before="120" w:after="120"/>
            </w:pPr>
            <w:r w:rsidRPr="008E6D4F">
              <w:t>We hereby request the following amendments to the OWA Stage IV 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P="00F703A2"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P="00F703A2"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00611A41" w:rsidRDefault="00611A41" w14:paraId="16C65F03" w14:textId="77777777">
      <w:pPr>
        <w:pStyle w:val="BodyText"/>
        <w:spacing w:before="360"/>
        <w:rPr>
          <w:i/>
        </w:rPr>
      </w:pPr>
      <w:r w:rsidRPr="00611A41">
        <w:rPr>
          <w:i/>
        </w:rPr>
        <w:t>* Please reference the clause numbers of the OWA Stage IV 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1A33A00F">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AA432E">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32E" w:rsidP="00B3411D" w:rsidRDefault="00AA432E" w14:paraId="37C41A21" w14:textId="77777777">
      <w:r>
        <w:separator/>
      </w:r>
    </w:p>
  </w:endnote>
  <w:endnote w:type="continuationSeparator" w:id="0">
    <w:p w:rsidR="00AA432E" w:rsidP="00B3411D" w:rsidRDefault="00AA432E" w14:paraId="06E4EE40" w14:textId="77777777">
      <w:r>
        <w:continuationSeparator/>
      </w:r>
    </w:p>
  </w:endnote>
  <w:endnote w:type="continuationNotice" w:id="1">
    <w:p w:rsidR="00AA432E" w:rsidRDefault="00AA432E" w14:paraId="3EC4077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F6DDD" w:rsidR="00AA432E" w:rsidP="00B3411D" w:rsidRDefault="00AA432E" w14:paraId="0BA068C5" w14:textId="77777777">
      <w:pPr>
        <w:rPr>
          <w:color w:val="808080" w:themeColor="background1" w:themeShade="80"/>
        </w:rPr>
      </w:pPr>
      <w:r w:rsidRPr="005F6DDD">
        <w:rPr>
          <w:color w:val="808080" w:themeColor="background1" w:themeShade="80"/>
        </w:rPr>
        <w:separator/>
      </w:r>
    </w:p>
  </w:footnote>
  <w:footnote w:type="continuationSeparator" w:id="0">
    <w:p w:rsidR="00AA432E" w:rsidP="00B3411D" w:rsidRDefault="00AA432E" w14:paraId="63E2712D" w14:textId="77777777">
      <w:r>
        <w:continuationSeparator/>
      </w:r>
    </w:p>
  </w:footnote>
  <w:footnote w:type="continuationNotice" w:id="1">
    <w:p w:rsidR="00AA432E" w:rsidRDefault="00AA432E" w14:paraId="437B4E4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EC37D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 w:val="040014AE"/>
    <w:rsid w:val="5454B9D1"/>
    <w:rsid w:val="6F5246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 w:type="paragraph" w:styleId="Lettersubject" w:customStyle="true">
    <w:uiPriority w:val="1"/>
    <w:name w:val="Letter_subject"/>
    <w:basedOn w:val="Normal"/>
    <w:next w:val="Normal"/>
    <w:rsid w:val="6F5246DB"/>
    <w:rPr>
      <w:rFonts w:eastAsia="Times New Roman" w:cs="Times New Roman" w:eastAsiaTheme="minorAscii"/>
      <w:b w:val="1"/>
      <w:bCs w:val="1"/>
    </w:rPr>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3F58E-D18F-40B9-AB61-866BC4917A58}"/>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OWA Tender Certificate</dc:title>
  <dc:subject/>
  <dc:creator>John Stevenson</dc:creator>
  <keywords/>
  <dc:description/>
  <lastModifiedBy>Alicia Stammers</lastModifiedBy>
  <revision>9</revision>
  <dcterms:created xsi:type="dcterms:W3CDTF">2024-01-17T15:21:00.0000000Z</dcterms:created>
  <dcterms:modified xsi:type="dcterms:W3CDTF">2025-08-29T14:27:21.8149444Z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