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D65578" w:rsidP="00831529">
            <w:pPr>
              <w:spacing w:before="160" w:after="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D65578" w:rsidP="00831529">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D65578"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D65578"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1A21" w14:textId="77777777" w:rsidR="00AA432E" w:rsidRDefault="00AA432E" w:rsidP="00B3411D">
      <w:r>
        <w:separator/>
      </w:r>
    </w:p>
  </w:endnote>
  <w:endnote w:type="continuationSeparator" w:id="0">
    <w:p w14:paraId="06E4EE40" w14:textId="77777777" w:rsidR="00AA432E" w:rsidRDefault="00AA432E" w:rsidP="00B3411D">
      <w:r>
        <w:continuationSeparator/>
      </w:r>
    </w:p>
  </w:endnote>
  <w:endnote w:type="continuationNotice" w:id="1">
    <w:p w14:paraId="3EC4077D" w14:textId="77777777" w:rsidR="00AA432E" w:rsidRDefault="00AA43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68C5" w14:textId="77777777" w:rsidR="00AA432E" w:rsidRPr="005F6DDD" w:rsidRDefault="00AA432E" w:rsidP="00B3411D">
      <w:pPr>
        <w:rPr>
          <w:color w:val="808080" w:themeColor="background1" w:themeShade="80"/>
        </w:rPr>
      </w:pPr>
      <w:r w:rsidRPr="005F6DDD">
        <w:rPr>
          <w:color w:val="808080" w:themeColor="background1" w:themeShade="80"/>
        </w:rPr>
        <w:separator/>
      </w:r>
    </w:p>
  </w:footnote>
  <w:footnote w:type="continuationSeparator" w:id="0">
    <w:p w14:paraId="63E2712D" w14:textId="77777777" w:rsidR="00AA432E" w:rsidRDefault="00AA432E" w:rsidP="00B3411D">
      <w:r>
        <w:continuationSeparator/>
      </w:r>
    </w:p>
  </w:footnote>
  <w:footnote w:type="continuationNotice" w:id="1">
    <w:p w14:paraId="437B4E4A" w14:textId="77777777" w:rsidR="00AA432E" w:rsidRDefault="00AA43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D65578">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3C37FEE90D844887B4C088BA9A916" ma:contentTypeVersion="8" ma:contentTypeDescription="Create a new document." ma:contentTypeScope="" ma:versionID="4dab7bf232a625ea9c5f00b4b2c1777b">
  <xsd:schema xmlns:xsd="http://www.w3.org/2001/XMLSchema" xmlns:xs="http://www.w3.org/2001/XMLSchema" xmlns:p="http://schemas.microsoft.com/office/2006/metadata/properties" xmlns:ns2="97edf362-6bc4-4bf7-8f0d-66ae81d7f216" targetNamespace="http://schemas.microsoft.com/office/2006/metadata/properties" ma:root="true" ma:fieldsID="05a2b9e9d93e315f06b38535c31bf2d1" ns2:_="">
    <xsd:import namespace="97edf362-6bc4-4bf7-8f0d-66ae81d7f2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df362-6bc4-4bf7-8f0d-66ae81d7f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9452-2DDB-442D-821B-23DA043CAC44}"/>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3</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Tobias Verfuss</cp:lastModifiedBy>
  <cp:revision>8</cp:revision>
  <dcterms:created xsi:type="dcterms:W3CDTF">2024-01-17T15:21:00Z</dcterms:created>
  <dcterms:modified xsi:type="dcterms:W3CDTF">2024-01-18T07:52:00Z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0x0101000C23C37FEE90D844887B4C088BA9A916</vt:lpwstr>
  </property>
  <property fmtid="{D5CDD505-2E9C-101B-9397-08002B2CF9AE}" pid="6" name="MediaServiceImageTags">
    <vt:lpwstr/>
  </property>
</Properties>
</file>