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8152" w14:textId="47B90076" w:rsidR="00B61A44" w:rsidRPr="00B61A44" w:rsidRDefault="00491C22" w:rsidP="00B61A44">
      <w:pPr>
        <w:pStyle w:val="Doccasestudyheading"/>
      </w:pPr>
      <w:r>
        <w:t>OFFSHORE WIND ACCELERATOR</w:t>
      </w:r>
      <w:r w:rsidR="00BC7D31">
        <w:t xml:space="preserve"> s</w:t>
      </w:r>
      <w:r w:rsidR="009E42B1">
        <w:t>4</w:t>
      </w:r>
      <w:r w:rsidR="00BC7D31">
        <w:t>y</w:t>
      </w:r>
      <w:r w:rsidR="009E42B1">
        <w:t>6</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6869887B" w:rsidR="00B529F4" w:rsidRPr="00491C22" w:rsidRDefault="00126190" w:rsidP="00B529F4">
      <w:pPr>
        <w:rPr>
          <w:sz w:val="22"/>
        </w:rPr>
      </w:pPr>
      <w:r>
        <w:rPr>
          <w:noProof/>
        </w:rPr>
        <w:t>TWG-</w:t>
      </w:r>
      <w:r w:rsidR="009E42B1">
        <w:rPr>
          <w:noProof/>
        </w:rPr>
        <w:t>Y</w:t>
      </w:r>
      <w:r>
        <w:rPr>
          <w:noProof/>
        </w:rPr>
        <w:t xml:space="preserve"> </w:t>
      </w:r>
      <w:r w:rsidR="00B008C8">
        <w:rPr>
          <w:noProof/>
        </w:rPr>
        <w:t xml:space="preserve">– </w:t>
      </w:r>
      <w:r w:rsidR="00676A54">
        <w:rPr>
          <w:noProof/>
        </w:rPr>
        <w:t>Waked TI in GW scale large OWF</w:t>
      </w:r>
      <w:r w:rsidR="009E42B1">
        <w:rPr>
          <w:noProof/>
        </w:rPr>
        <w:t xml:space="preserve"> </w:t>
      </w:r>
      <w:r w:rsidR="00676A54">
        <w:rPr>
          <w:noProof/>
        </w:rPr>
        <w:t>(WTI</w:t>
      </w:r>
      <w:r w:rsidR="009E42B1">
        <w:rPr>
          <w:noProof/>
        </w:rPr>
        <w:t>)</w:t>
      </w:r>
      <w:r w:rsidR="00B008C8">
        <w:rPr>
          <w:noProof/>
        </w:rPr>
        <w:t xml:space="preserve"> </w:t>
      </w:r>
    </w:p>
    <w:p w14:paraId="0F46B89C" w14:textId="3309C9D1" w:rsidR="003178D3" w:rsidRPr="00491C22" w:rsidRDefault="00EA3722" w:rsidP="00E6786F">
      <w:pPr>
        <w:pStyle w:val="Keytext"/>
      </w:pPr>
      <w:commentRangeStart w:id="0"/>
      <w:r>
        <w:t>Date</w:t>
      </w:r>
      <w:commentRangeEnd w:id="0"/>
      <w:r w:rsidR="008215D5">
        <w:rPr>
          <w:rStyle w:val="CommentReference"/>
          <w:rFonts w:cstheme="minorHAnsi"/>
          <w:b w:val="0"/>
          <w:color w:val="auto"/>
        </w:rPr>
        <w:commentReference w:id="0"/>
      </w:r>
    </w:p>
    <w:p w14:paraId="2724FC2F" w14:textId="77777777" w:rsidR="003178D3" w:rsidRPr="00491C22"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705A76">
          <w:headerReference w:type="default" r:id="rId15"/>
          <w:footerReference w:type="default" r:id="rId16"/>
          <w:pgSz w:w="11907" w:h="16840"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14:paraId="51FF84D9" w14:textId="77777777" w:rsidTr="001E7D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1"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1E7D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7A2A8AAF" w14:textId="0FB62AC2" w:rsidR="00120AD9" w:rsidRDefault="00120AD9" w:rsidP="00120AD9">
            <w:r>
              <w:t>1</w:t>
            </w:r>
          </w:p>
        </w:tc>
        <w:tc>
          <w:tcPr>
            <w:tcW w:w="478" w:type="pct"/>
            <w:vAlign w:val="center"/>
          </w:tcPr>
          <w:p w14:paraId="52984AA7" w14:textId="466FDF16" w:rsidR="00120AD9" w:rsidRDefault="00EA3722"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3774CFFF" w14:textId="56A1A2DD"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59" w:type="pct"/>
          </w:tcPr>
          <w:p w14:paraId="175C2F9F" w14:textId="671CCAEC"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70E5DC52" w14:textId="77777777" w:rsidTr="001E7D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5A931956" w:rsidR="00120AD9" w:rsidRDefault="00120AD9" w:rsidP="00120AD9">
            <w:r>
              <w:t>2</w:t>
            </w:r>
          </w:p>
        </w:tc>
        <w:tc>
          <w:tcPr>
            <w:tcW w:w="478" w:type="pct"/>
            <w:vAlign w:val="center"/>
          </w:tcPr>
          <w:p w14:paraId="7C04319E" w14:textId="36C824EB" w:rsidR="00120AD9" w:rsidRDefault="00EA3722" w:rsidP="00120AD9">
            <w:pPr>
              <w:cnfStyle w:val="000000000000" w:firstRow="0" w:lastRow="0" w:firstColumn="0" w:lastColumn="0" w:oddVBand="0" w:evenVBand="0" w:oddHBand="0" w:evenHBand="0" w:firstRowFirstColumn="0" w:firstRowLastColumn="0" w:lastRowFirstColumn="0" w:lastRowLastColumn="0"/>
            </w:pPr>
            <w:r>
              <w:t xml:space="preserve">Generic </w:t>
            </w:r>
          </w:p>
        </w:tc>
        <w:tc>
          <w:tcPr>
            <w:tcW w:w="2171" w:type="pct"/>
            <w:vAlign w:val="center"/>
          </w:tcPr>
          <w:p w14:paraId="47F071D6" w14:textId="586FEC9D"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59" w:type="pct"/>
          </w:tcPr>
          <w:p w14:paraId="6E4BE6E5" w14:textId="06DFF2BD"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2AAD1A05"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260D394A" w14:textId="583FCF4F" w:rsidR="00120AD9" w:rsidRDefault="00120AD9" w:rsidP="00120AD9">
            <w:r>
              <w:t>3</w:t>
            </w:r>
          </w:p>
        </w:tc>
        <w:tc>
          <w:tcPr>
            <w:tcW w:w="478" w:type="pct"/>
          </w:tcPr>
          <w:p w14:paraId="645B7FF5" w14:textId="753339FC"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548BD10" w14:textId="77777777"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7289C73B" w14:textId="04317E7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5449FF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CEEABAA" w14:textId="2300E617" w:rsidR="00120AD9" w:rsidRDefault="00120AD9" w:rsidP="00120AD9">
            <w:r>
              <w:t>4</w:t>
            </w:r>
          </w:p>
        </w:tc>
        <w:tc>
          <w:tcPr>
            <w:tcW w:w="478" w:type="pct"/>
            <w:vAlign w:val="center"/>
          </w:tcPr>
          <w:p w14:paraId="1B3C8867" w14:textId="7E41E2A2"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7C49A3C4" w14:textId="61831ECF" w:rsidR="00120AD9" w:rsidRDefault="00120AD9" w:rsidP="007668A7">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301C99EE" w14:textId="49446FD5"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5B06A3BB"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46760579" w14:textId="7487B268" w:rsidR="00120AD9" w:rsidRDefault="00120AD9" w:rsidP="00120AD9">
            <w:r>
              <w:t>5</w:t>
            </w:r>
          </w:p>
        </w:tc>
        <w:tc>
          <w:tcPr>
            <w:tcW w:w="478" w:type="pct"/>
            <w:vAlign w:val="center"/>
          </w:tcPr>
          <w:p w14:paraId="38BCDBA2" w14:textId="4EF8D58E"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4042A62D" w14:textId="77777777" w:rsidR="00120AD9" w:rsidRDefault="00120AD9" w:rsidP="008268A7">
            <w:pPr>
              <w:spacing w:before="0" w:after="0" w:line="240" w:lineRule="auto"/>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57EDDB65" w14:textId="4484FEC6" w:rsidR="006C4ABC" w:rsidRDefault="006C4ABC" w:rsidP="00EA3722">
            <w:pPr>
              <w:cnfStyle w:val="000000100000" w:firstRow="0" w:lastRow="0" w:firstColumn="0" w:lastColumn="0" w:oddVBand="0" w:evenVBand="0" w:oddHBand="1" w:evenHBand="0" w:firstRowFirstColumn="0" w:firstRowLastColumn="0" w:lastRowFirstColumn="0" w:lastRowLastColumn="0"/>
            </w:pPr>
          </w:p>
        </w:tc>
      </w:tr>
      <w:tr w:rsidR="00120AD9" w14:paraId="2E5433A4"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28596CB1" w14:textId="14D42683" w:rsidR="00120AD9" w:rsidRDefault="00120AD9" w:rsidP="00120AD9">
            <w:r>
              <w:t>6</w:t>
            </w:r>
          </w:p>
        </w:tc>
        <w:tc>
          <w:tcPr>
            <w:tcW w:w="478" w:type="pct"/>
            <w:vAlign w:val="center"/>
          </w:tcPr>
          <w:p w14:paraId="09AB9A6C" w14:textId="7EE7775C"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174FC5BA" w14:textId="77777777"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6A6135A7" w14:textId="764118EE" w:rsidR="009C4A4D" w:rsidRDefault="009C4A4D" w:rsidP="00EA3722">
            <w:pPr>
              <w:cnfStyle w:val="000000000000" w:firstRow="0" w:lastRow="0" w:firstColumn="0" w:lastColumn="0" w:oddVBand="0" w:evenVBand="0" w:oddHBand="0" w:evenHBand="0" w:firstRowFirstColumn="0" w:firstRowLastColumn="0" w:lastRowFirstColumn="0" w:lastRowLastColumn="0"/>
            </w:pPr>
          </w:p>
        </w:tc>
      </w:tr>
      <w:tr w:rsidR="00120AD9" w14:paraId="2609EC5C"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31281B9B" w14:textId="29D62444" w:rsidR="00120AD9" w:rsidRDefault="00120AD9" w:rsidP="00120AD9">
            <w:r>
              <w:t>7</w:t>
            </w:r>
          </w:p>
        </w:tc>
        <w:tc>
          <w:tcPr>
            <w:tcW w:w="478" w:type="pct"/>
            <w:vAlign w:val="center"/>
          </w:tcPr>
          <w:p w14:paraId="6AB7E385" w14:textId="10DB0C45"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BA059D5" w14:textId="45671CB6" w:rsidR="00120AD9" w:rsidRDefault="00120AD9" w:rsidP="00440F8B">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41A3052A" w14:textId="6D6E8EB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bl>
    <w:p w14:paraId="6F0730B5" w14:textId="77777777" w:rsidR="00CC7D7C" w:rsidRDefault="00CC7D7C" w:rsidP="00B3411D"/>
    <w:p w14:paraId="01E479EE" w14:textId="77777777" w:rsidR="00CC7D7C" w:rsidRDefault="00CC7D7C" w:rsidP="004C0EAC"/>
    <w:p w14:paraId="1C81B942" w14:textId="77777777" w:rsidR="00CC7D7C" w:rsidRDefault="00CC7D7C" w:rsidP="00CC7D7C">
      <w:pPr>
        <w:pStyle w:val="BodyText"/>
        <w:sectPr w:rsidR="00CC7D7C" w:rsidSect="00491C22">
          <w:headerReference w:type="default" r:id="rId17"/>
          <w:footerReference w:type="default" r:id="rId18"/>
          <w:pgSz w:w="16840" w:h="11907" w:orient="landscape" w:code="9"/>
          <w:pgMar w:top="1418" w:right="1247" w:bottom="1247" w:left="1418" w:header="709" w:footer="709" w:gutter="0"/>
          <w:pgNumType w:start="1"/>
          <w:cols w:space="708"/>
          <w:docGrid w:linePitch="360"/>
        </w:sectPr>
      </w:pPr>
    </w:p>
    <w:p w14:paraId="7D00DABB" w14:textId="77777777" w:rsidR="00CC7D7C" w:rsidRDefault="00CC7D7C" w:rsidP="00CC7D7C">
      <w:pPr>
        <w:pStyle w:val="BodyText"/>
      </w:pPr>
    </w:p>
    <w:p w14:paraId="24D42422" w14:textId="77777777" w:rsidR="00CC7D7C" w:rsidRDefault="00CC7D7C" w:rsidP="00CC7D7C">
      <w:pPr>
        <w:pStyle w:val="TOFtitle"/>
      </w:pPr>
    </w:p>
    <w:p w14:paraId="797AEAEA" w14:textId="77777777" w:rsidR="00292975" w:rsidRDefault="00292975" w:rsidP="00E6786F">
      <w:pPr>
        <w:pStyle w:val="BackPageURL"/>
      </w:pPr>
    </w:p>
    <w:p w14:paraId="7B93068B" w14:textId="77777777" w:rsidR="00292975" w:rsidRDefault="00292975" w:rsidP="00E6786F">
      <w:pPr>
        <w:pStyle w:val="BackPageURL"/>
      </w:pPr>
    </w:p>
    <w:p w14:paraId="526F064B" w14:textId="77777777" w:rsidR="00292975" w:rsidRDefault="00292975" w:rsidP="00E6786F">
      <w:pPr>
        <w:pStyle w:val="BackPageURL"/>
      </w:pPr>
    </w:p>
    <w:p w14:paraId="08515892" w14:textId="77777777" w:rsidR="00292975" w:rsidRDefault="00292975" w:rsidP="00E6786F">
      <w:pPr>
        <w:pStyle w:val="BackPageURL"/>
      </w:pPr>
    </w:p>
    <w:p w14:paraId="33BF8D0A" w14:textId="77777777" w:rsidR="00292975" w:rsidRDefault="00292975" w:rsidP="00E6786F">
      <w:pPr>
        <w:pStyle w:val="BackPageURL"/>
      </w:pPr>
    </w:p>
    <w:p w14:paraId="569294B8" w14:textId="77777777" w:rsidR="00292975" w:rsidRDefault="00292975" w:rsidP="00E6786F">
      <w:pPr>
        <w:pStyle w:val="BackPageURL"/>
      </w:pPr>
    </w:p>
    <w:p w14:paraId="506039C0" w14:textId="77777777" w:rsidR="00292975" w:rsidRDefault="00292975" w:rsidP="00E6786F">
      <w:pPr>
        <w:pStyle w:val="BackPageURL"/>
      </w:pPr>
    </w:p>
    <w:p w14:paraId="16944B9A" w14:textId="77777777" w:rsidR="00292975" w:rsidRDefault="00292975" w:rsidP="00E6786F">
      <w:pPr>
        <w:pStyle w:val="BackPageURL"/>
      </w:pPr>
    </w:p>
    <w:p w14:paraId="5225060C" w14:textId="77777777" w:rsidR="006A0327" w:rsidRDefault="006A0327" w:rsidP="00E6786F">
      <w:pPr>
        <w:pStyle w:val="BackPageURL"/>
      </w:pPr>
    </w:p>
    <w:p w14:paraId="7165CF8D" w14:textId="77777777" w:rsidR="006A0327" w:rsidRDefault="006A0327" w:rsidP="00E6786F">
      <w:pPr>
        <w:pStyle w:val="BackPageURL"/>
      </w:pPr>
    </w:p>
    <w:p w14:paraId="69D84237" w14:textId="77777777" w:rsidR="006A0327" w:rsidRDefault="006A0327" w:rsidP="00E6786F">
      <w:pPr>
        <w:pStyle w:val="BackPageURL"/>
      </w:pPr>
    </w:p>
    <w:p w14:paraId="28712AB3" w14:textId="77777777" w:rsidR="00292975" w:rsidRDefault="00292975" w:rsidP="00E6786F">
      <w:pPr>
        <w:pStyle w:val="BackPageURL"/>
      </w:pPr>
    </w:p>
    <w:p w14:paraId="187FCC07" w14:textId="77777777" w:rsidR="00E6786F" w:rsidRDefault="00E6786F" w:rsidP="00E6786F">
      <w:pPr>
        <w:pStyle w:val="BackPageURL"/>
      </w:pPr>
    </w:p>
    <w:p w14:paraId="79C2E874" w14:textId="77777777" w:rsidR="00E6786F" w:rsidRDefault="00E6786F" w:rsidP="00E6786F">
      <w:pPr>
        <w:pStyle w:val="BackPageURL"/>
      </w:pPr>
    </w:p>
    <w:p w14:paraId="455CA805" w14:textId="77777777" w:rsidR="006A0327" w:rsidRDefault="006A0327" w:rsidP="00E6786F">
      <w:pPr>
        <w:pStyle w:val="BackPageURL"/>
      </w:pPr>
    </w:p>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20501E6E" w14:textId="77777777" w:rsidR="00C77AB1" w:rsidRPr="00BB37A8" w:rsidRDefault="00C77AB1" w:rsidP="00C77AB1">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3CAC161D" w14:textId="77777777" w:rsidR="00C77AB1" w:rsidRPr="00BB37A8" w:rsidRDefault="00C77AB1" w:rsidP="00C77AB1">
      <w:r w:rsidRPr="00BB37A8">
        <w:t xml:space="preserve">The Carbon Trust is a company limited by guarantee and registered in England and Wales under Company number 4190230 with its Registered Office at: </w:t>
      </w:r>
      <w:r>
        <w:t>Level 5, Arbor</w:t>
      </w:r>
      <w:r w:rsidRPr="00BB37A8">
        <w:t>, 2</w:t>
      </w:r>
      <w:r>
        <w:t xml:space="preserve">55 </w:t>
      </w:r>
      <w:proofErr w:type="gramStart"/>
      <w:r>
        <w:t>Blackfriars road</w:t>
      </w:r>
      <w:proofErr w:type="gramEnd"/>
      <w:r w:rsidRPr="00BB37A8">
        <w:t>, London SE1 9</w:t>
      </w:r>
      <w:r>
        <w:t>AX</w:t>
      </w:r>
      <w:r w:rsidRPr="00BB37A8">
        <w:t>.</w:t>
      </w:r>
    </w:p>
    <w:p w14:paraId="30D91A32" w14:textId="77777777" w:rsidR="00C77AB1" w:rsidRPr="00BB37A8" w:rsidRDefault="00C77AB1" w:rsidP="00C77AB1">
      <w:r w:rsidRPr="00BB37A8">
        <w:t>© The Carbon Trust 202</w:t>
      </w:r>
      <w:r>
        <w:t>3</w:t>
      </w:r>
      <w:r w:rsidRPr="00BB37A8">
        <w:t>. All rights reserved.</w:t>
      </w:r>
    </w:p>
    <w:p w14:paraId="13CECAD5" w14:textId="77777777" w:rsidR="00C77AB1" w:rsidRDefault="00C77AB1" w:rsidP="00C77AB1">
      <w:r w:rsidRPr="00BB37A8">
        <w:t>Published in the UK: 202</w:t>
      </w:r>
      <w:r>
        <w:t>3</w:t>
      </w:r>
    </w:p>
    <w:p w14:paraId="747BE620" w14:textId="3AC12FB6" w:rsidR="007C47C1" w:rsidRDefault="007C47C1" w:rsidP="00C77AB1"/>
    <w:sectPr w:rsidR="007C47C1" w:rsidSect="00A47D0D">
      <w:pgSz w:w="11907" w:h="16840" w:code="9"/>
      <w:pgMar w:top="1418" w:right="1418" w:bottom="1247" w:left="1247"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Gonzalez-Martin" w:date="2025-05-02T10:11:00Z" w:initials="MG">
    <w:p w14:paraId="55C5E447" w14:textId="77777777" w:rsidR="008215D5" w:rsidRDefault="008215D5" w:rsidP="008215D5">
      <w:pPr>
        <w:pStyle w:val="CommentText"/>
      </w:pPr>
      <w:r>
        <w:rPr>
          <w:rStyle w:val="CommentReference"/>
        </w:rPr>
        <w:annotationRef/>
      </w:r>
      <w:r>
        <w:t>Date tender is released?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5E4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C32C0" w16cex:dateUtc="2025-05-0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5E447" w16cid:durableId="26DC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A247" w14:textId="77777777" w:rsidR="00BA500E" w:rsidRDefault="00BA500E" w:rsidP="00E6786F">
      <w:r>
        <w:separator/>
      </w:r>
    </w:p>
  </w:endnote>
  <w:endnote w:type="continuationSeparator" w:id="0">
    <w:p w14:paraId="73A77D8D" w14:textId="77777777" w:rsidR="00BA500E" w:rsidRDefault="00BA500E" w:rsidP="00E6786F">
      <w:r>
        <w:continuationSeparator/>
      </w:r>
    </w:p>
  </w:endnote>
  <w:endnote w:type="continuationNotice" w:id="1">
    <w:p w14:paraId="3FA38FD0" w14:textId="77777777" w:rsidR="00BA500E" w:rsidRDefault="00BA50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Lato Black">
    <w:charset w:val="00"/>
    <w:family w:val="swiss"/>
    <w:pitch w:val="variable"/>
    <w:sig w:usb0="E10002FF" w:usb1="5000ECFF" w:usb2="00000021" w:usb3="00000000" w:csb0="000001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70">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29BF" w14:textId="77777777" w:rsidR="00BA500E" w:rsidRPr="002D420D" w:rsidRDefault="00BA500E" w:rsidP="00E6786F">
      <w:r w:rsidRPr="002D420D">
        <w:separator/>
      </w:r>
    </w:p>
  </w:footnote>
  <w:footnote w:type="continuationSeparator" w:id="0">
    <w:p w14:paraId="3BC3EB21" w14:textId="77777777" w:rsidR="00BA500E" w:rsidRDefault="00BA500E" w:rsidP="00E6786F">
      <w:r>
        <w:continuationSeparator/>
      </w:r>
    </w:p>
  </w:footnote>
  <w:footnote w:type="continuationNotice" w:id="1">
    <w:p w14:paraId="7794212A" w14:textId="77777777" w:rsidR="00BA500E" w:rsidRDefault="00BA50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623" w14:textId="53816726"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Rectangle 1"/>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C1E0B" id="Rectangle 1" o:spid="_x0000_s1026"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9"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6"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7"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34398">
    <w:abstractNumId w:val="19"/>
  </w:num>
  <w:num w:numId="2" w16cid:durableId="344089408">
    <w:abstractNumId w:val="4"/>
  </w:num>
  <w:num w:numId="3" w16cid:durableId="1613241484">
    <w:abstractNumId w:val="22"/>
  </w:num>
  <w:num w:numId="4" w16cid:durableId="495657653">
    <w:abstractNumId w:val="6"/>
  </w:num>
  <w:num w:numId="5" w16cid:durableId="1453673908">
    <w:abstractNumId w:val="24"/>
  </w:num>
  <w:num w:numId="6" w16cid:durableId="637302612">
    <w:abstractNumId w:val="8"/>
  </w:num>
  <w:num w:numId="7" w16cid:durableId="448818328">
    <w:abstractNumId w:val="7"/>
  </w:num>
  <w:num w:numId="8" w16cid:durableId="806893419">
    <w:abstractNumId w:val="5"/>
  </w:num>
  <w:num w:numId="9" w16cid:durableId="1000156603">
    <w:abstractNumId w:val="20"/>
  </w:num>
  <w:num w:numId="10" w16cid:durableId="1492867938">
    <w:abstractNumId w:val="1"/>
  </w:num>
  <w:num w:numId="11" w16cid:durableId="1231692885">
    <w:abstractNumId w:val="18"/>
  </w:num>
  <w:num w:numId="12" w16cid:durableId="253826932">
    <w:abstractNumId w:val="15"/>
  </w:num>
  <w:num w:numId="13" w16cid:durableId="1303194008">
    <w:abstractNumId w:val="9"/>
  </w:num>
  <w:num w:numId="14" w16cid:durableId="779178544">
    <w:abstractNumId w:val="26"/>
  </w:num>
  <w:num w:numId="15" w16cid:durableId="1123498651">
    <w:abstractNumId w:val="11"/>
  </w:num>
  <w:num w:numId="16" w16cid:durableId="395934199">
    <w:abstractNumId w:val="13"/>
  </w:num>
  <w:num w:numId="17" w16cid:durableId="949895419">
    <w:abstractNumId w:val="25"/>
  </w:num>
  <w:num w:numId="18" w16cid:durableId="1703825215">
    <w:abstractNumId w:val="14"/>
  </w:num>
  <w:num w:numId="19" w16cid:durableId="188834243">
    <w:abstractNumId w:val="11"/>
    <w:lvlOverride w:ilvl="0">
      <w:startOverride w:val="1"/>
    </w:lvlOverride>
  </w:num>
  <w:num w:numId="20" w16cid:durableId="1606233960">
    <w:abstractNumId w:val="21"/>
  </w:num>
  <w:num w:numId="21" w16cid:durableId="861746512">
    <w:abstractNumId w:val="2"/>
  </w:num>
  <w:num w:numId="22" w16cid:durableId="1273440959">
    <w:abstractNumId w:val="16"/>
  </w:num>
  <w:num w:numId="23" w16cid:durableId="567807078">
    <w:abstractNumId w:val="10"/>
  </w:num>
  <w:num w:numId="24" w16cid:durableId="84747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27"/>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17"/>
  </w:num>
  <w:num w:numId="29" w16cid:durableId="621152038">
    <w:abstractNumId w:val="3"/>
  </w:num>
  <w:num w:numId="30" w16cid:durableId="1810708645">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Martin">
    <w15:presenceInfo w15:providerId="AD" w15:userId="S::Maria.Gonzalez-Martin@carbontrust.com::7ffa9349-9842-46ad-8f26-6ecd4d9b6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rgUASJfwASwAAAA="/>
  </w:docVars>
  <w:rsids>
    <w:rsidRoot w:val="009E5570"/>
    <w:rsid w:val="00010752"/>
    <w:rsid w:val="00014B73"/>
    <w:rsid w:val="00017841"/>
    <w:rsid w:val="00020396"/>
    <w:rsid w:val="00032D2B"/>
    <w:rsid w:val="00040483"/>
    <w:rsid w:val="000641F0"/>
    <w:rsid w:val="00064C11"/>
    <w:rsid w:val="00066617"/>
    <w:rsid w:val="00066E9C"/>
    <w:rsid w:val="00073011"/>
    <w:rsid w:val="00077D80"/>
    <w:rsid w:val="0009271B"/>
    <w:rsid w:val="00094C0F"/>
    <w:rsid w:val="00095E90"/>
    <w:rsid w:val="000B77EC"/>
    <w:rsid w:val="000C486E"/>
    <w:rsid w:val="000C6B44"/>
    <w:rsid w:val="000D1C29"/>
    <w:rsid w:val="000D1D6B"/>
    <w:rsid w:val="000E1A40"/>
    <w:rsid w:val="000E5228"/>
    <w:rsid w:val="000F6E5A"/>
    <w:rsid w:val="000F7644"/>
    <w:rsid w:val="00100129"/>
    <w:rsid w:val="0010384C"/>
    <w:rsid w:val="00104563"/>
    <w:rsid w:val="001110B3"/>
    <w:rsid w:val="00115F7E"/>
    <w:rsid w:val="00120AD9"/>
    <w:rsid w:val="001241AE"/>
    <w:rsid w:val="00125B1B"/>
    <w:rsid w:val="00126190"/>
    <w:rsid w:val="00135679"/>
    <w:rsid w:val="0013644C"/>
    <w:rsid w:val="001649B4"/>
    <w:rsid w:val="00166971"/>
    <w:rsid w:val="00173A18"/>
    <w:rsid w:val="00173D72"/>
    <w:rsid w:val="00192C5F"/>
    <w:rsid w:val="00195C36"/>
    <w:rsid w:val="001A103D"/>
    <w:rsid w:val="001A60CB"/>
    <w:rsid w:val="001A707E"/>
    <w:rsid w:val="001B1059"/>
    <w:rsid w:val="001C4D9E"/>
    <w:rsid w:val="001E03C5"/>
    <w:rsid w:val="001E3C57"/>
    <w:rsid w:val="001E5FC4"/>
    <w:rsid w:val="001E7D77"/>
    <w:rsid w:val="001F57B9"/>
    <w:rsid w:val="001F6C66"/>
    <w:rsid w:val="001F7318"/>
    <w:rsid w:val="0020698C"/>
    <w:rsid w:val="00206F15"/>
    <w:rsid w:val="00215AF9"/>
    <w:rsid w:val="002175E9"/>
    <w:rsid w:val="00227D15"/>
    <w:rsid w:val="002313CB"/>
    <w:rsid w:val="00231F9C"/>
    <w:rsid w:val="002356E5"/>
    <w:rsid w:val="002459C2"/>
    <w:rsid w:val="00246C3E"/>
    <w:rsid w:val="0025598B"/>
    <w:rsid w:val="002604C6"/>
    <w:rsid w:val="0026747D"/>
    <w:rsid w:val="00292975"/>
    <w:rsid w:val="0029608A"/>
    <w:rsid w:val="00297548"/>
    <w:rsid w:val="002B48D5"/>
    <w:rsid w:val="002B677A"/>
    <w:rsid w:val="002C0070"/>
    <w:rsid w:val="002D1220"/>
    <w:rsid w:val="002D420D"/>
    <w:rsid w:val="002E3A46"/>
    <w:rsid w:val="002F7C4A"/>
    <w:rsid w:val="003006D7"/>
    <w:rsid w:val="00303AAB"/>
    <w:rsid w:val="00310633"/>
    <w:rsid w:val="00311892"/>
    <w:rsid w:val="00312708"/>
    <w:rsid w:val="00317861"/>
    <w:rsid w:val="003178D3"/>
    <w:rsid w:val="00320DE0"/>
    <w:rsid w:val="00326757"/>
    <w:rsid w:val="00330FB2"/>
    <w:rsid w:val="00342F3C"/>
    <w:rsid w:val="0034714B"/>
    <w:rsid w:val="00371F1D"/>
    <w:rsid w:val="00373207"/>
    <w:rsid w:val="00387378"/>
    <w:rsid w:val="003A1671"/>
    <w:rsid w:val="003A1722"/>
    <w:rsid w:val="003A294E"/>
    <w:rsid w:val="003A3CD2"/>
    <w:rsid w:val="003A6A7C"/>
    <w:rsid w:val="003B0E9F"/>
    <w:rsid w:val="003B6EA6"/>
    <w:rsid w:val="003C210E"/>
    <w:rsid w:val="003C2AE8"/>
    <w:rsid w:val="003D63B5"/>
    <w:rsid w:val="003E5C41"/>
    <w:rsid w:val="00400F56"/>
    <w:rsid w:val="00403A3D"/>
    <w:rsid w:val="0040478E"/>
    <w:rsid w:val="00423B83"/>
    <w:rsid w:val="0042782A"/>
    <w:rsid w:val="00427F22"/>
    <w:rsid w:val="00440F8B"/>
    <w:rsid w:val="00444142"/>
    <w:rsid w:val="00450820"/>
    <w:rsid w:val="00453F0E"/>
    <w:rsid w:val="0045417B"/>
    <w:rsid w:val="004622F9"/>
    <w:rsid w:val="004859A2"/>
    <w:rsid w:val="004905AA"/>
    <w:rsid w:val="00491C22"/>
    <w:rsid w:val="00494B0D"/>
    <w:rsid w:val="00496DA8"/>
    <w:rsid w:val="004A116E"/>
    <w:rsid w:val="004A346E"/>
    <w:rsid w:val="004A456C"/>
    <w:rsid w:val="004A5212"/>
    <w:rsid w:val="004A6401"/>
    <w:rsid w:val="004A7048"/>
    <w:rsid w:val="004B088E"/>
    <w:rsid w:val="004B13A1"/>
    <w:rsid w:val="004B57BC"/>
    <w:rsid w:val="004C023A"/>
    <w:rsid w:val="004C05B0"/>
    <w:rsid w:val="004C200F"/>
    <w:rsid w:val="004C47F4"/>
    <w:rsid w:val="004C7F6A"/>
    <w:rsid w:val="004E7831"/>
    <w:rsid w:val="004F44B5"/>
    <w:rsid w:val="005001B4"/>
    <w:rsid w:val="0050096C"/>
    <w:rsid w:val="00533843"/>
    <w:rsid w:val="0053392C"/>
    <w:rsid w:val="005534AC"/>
    <w:rsid w:val="00554409"/>
    <w:rsid w:val="00557FA2"/>
    <w:rsid w:val="005612F5"/>
    <w:rsid w:val="00563D7B"/>
    <w:rsid w:val="00571B3F"/>
    <w:rsid w:val="00572DF6"/>
    <w:rsid w:val="005730D6"/>
    <w:rsid w:val="005777A5"/>
    <w:rsid w:val="00577C3F"/>
    <w:rsid w:val="00581190"/>
    <w:rsid w:val="005B02E7"/>
    <w:rsid w:val="005B1E59"/>
    <w:rsid w:val="005B35BA"/>
    <w:rsid w:val="005B4B71"/>
    <w:rsid w:val="005C2F16"/>
    <w:rsid w:val="005C32D6"/>
    <w:rsid w:val="005C4C7C"/>
    <w:rsid w:val="005C4FB9"/>
    <w:rsid w:val="005C75E0"/>
    <w:rsid w:val="005D0A6A"/>
    <w:rsid w:val="005E18FF"/>
    <w:rsid w:val="005E70C2"/>
    <w:rsid w:val="005F3C06"/>
    <w:rsid w:val="006002E6"/>
    <w:rsid w:val="00600C81"/>
    <w:rsid w:val="0060247E"/>
    <w:rsid w:val="00621B1B"/>
    <w:rsid w:val="00623B2A"/>
    <w:rsid w:val="00624F00"/>
    <w:rsid w:val="00630175"/>
    <w:rsid w:val="006435B7"/>
    <w:rsid w:val="00656AB4"/>
    <w:rsid w:val="00661198"/>
    <w:rsid w:val="00664E3A"/>
    <w:rsid w:val="00673CCB"/>
    <w:rsid w:val="00676A54"/>
    <w:rsid w:val="00681419"/>
    <w:rsid w:val="006825C8"/>
    <w:rsid w:val="00686909"/>
    <w:rsid w:val="00686E32"/>
    <w:rsid w:val="00695310"/>
    <w:rsid w:val="00697333"/>
    <w:rsid w:val="006A0327"/>
    <w:rsid w:val="006A0DE8"/>
    <w:rsid w:val="006A442F"/>
    <w:rsid w:val="006A5373"/>
    <w:rsid w:val="006A6291"/>
    <w:rsid w:val="006A7F3F"/>
    <w:rsid w:val="006B30F0"/>
    <w:rsid w:val="006C2A4F"/>
    <w:rsid w:val="006C4ABC"/>
    <w:rsid w:val="006C7C5F"/>
    <w:rsid w:val="006C7FA7"/>
    <w:rsid w:val="006D55CD"/>
    <w:rsid w:val="006E312B"/>
    <w:rsid w:val="006E58BF"/>
    <w:rsid w:val="006F3011"/>
    <w:rsid w:val="006F464D"/>
    <w:rsid w:val="0070102C"/>
    <w:rsid w:val="007036B4"/>
    <w:rsid w:val="00705A76"/>
    <w:rsid w:val="007069C7"/>
    <w:rsid w:val="0070778C"/>
    <w:rsid w:val="00711B18"/>
    <w:rsid w:val="00720C92"/>
    <w:rsid w:val="00727862"/>
    <w:rsid w:val="0073072C"/>
    <w:rsid w:val="00741815"/>
    <w:rsid w:val="00742676"/>
    <w:rsid w:val="0075573C"/>
    <w:rsid w:val="007613C3"/>
    <w:rsid w:val="00761962"/>
    <w:rsid w:val="00765940"/>
    <w:rsid w:val="007668A7"/>
    <w:rsid w:val="007742B3"/>
    <w:rsid w:val="007742E9"/>
    <w:rsid w:val="00777446"/>
    <w:rsid w:val="00791D4F"/>
    <w:rsid w:val="00791F3A"/>
    <w:rsid w:val="007B2038"/>
    <w:rsid w:val="007B2B30"/>
    <w:rsid w:val="007C1234"/>
    <w:rsid w:val="007C47C1"/>
    <w:rsid w:val="007D0790"/>
    <w:rsid w:val="007E188E"/>
    <w:rsid w:val="007E32C7"/>
    <w:rsid w:val="007E3D46"/>
    <w:rsid w:val="007E552C"/>
    <w:rsid w:val="007F13FB"/>
    <w:rsid w:val="007F3A4F"/>
    <w:rsid w:val="007F3FC4"/>
    <w:rsid w:val="007F59BF"/>
    <w:rsid w:val="008023E7"/>
    <w:rsid w:val="00812F74"/>
    <w:rsid w:val="00814913"/>
    <w:rsid w:val="008215D5"/>
    <w:rsid w:val="00822B21"/>
    <w:rsid w:val="008268A7"/>
    <w:rsid w:val="00827172"/>
    <w:rsid w:val="008331D1"/>
    <w:rsid w:val="00847CC1"/>
    <w:rsid w:val="00852FD5"/>
    <w:rsid w:val="00856CE4"/>
    <w:rsid w:val="00862E9C"/>
    <w:rsid w:val="008635EA"/>
    <w:rsid w:val="00866523"/>
    <w:rsid w:val="0086689B"/>
    <w:rsid w:val="00877A1E"/>
    <w:rsid w:val="00882EC6"/>
    <w:rsid w:val="00884177"/>
    <w:rsid w:val="008937B3"/>
    <w:rsid w:val="00893F61"/>
    <w:rsid w:val="008A405C"/>
    <w:rsid w:val="008A6286"/>
    <w:rsid w:val="008B7058"/>
    <w:rsid w:val="008E19D2"/>
    <w:rsid w:val="008E1C70"/>
    <w:rsid w:val="008E3A0A"/>
    <w:rsid w:val="008E4072"/>
    <w:rsid w:val="008E65E6"/>
    <w:rsid w:val="008E66C9"/>
    <w:rsid w:val="008E7BF8"/>
    <w:rsid w:val="008F22A5"/>
    <w:rsid w:val="008F3A84"/>
    <w:rsid w:val="00900A6A"/>
    <w:rsid w:val="00915B26"/>
    <w:rsid w:val="009220AC"/>
    <w:rsid w:val="00922319"/>
    <w:rsid w:val="009227D4"/>
    <w:rsid w:val="00926635"/>
    <w:rsid w:val="009318FE"/>
    <w:rsid w:val="00956085"/>
    <w:rsid w:val="009573A9"/>
    <w:rsid w:val="0096420C"/>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3976"/>
    <w:rsid w:val="009D4469"/>
    <w:rsid w:val="009D6C7E"/>
    <w:rsid w:val="009E42B1"/>
    <w:rsid w:val="009E4F00"/>
    <w:rsid w:val="009E5283"/>
    <w:rsid w:val="009E5570"/>
    <w:rsid w:val="009F1AFC"/>
    <w:rsid w:val="009F5757"/>
    <w:rsid w:val="009F57A5"/>
    <w:rsid w:val="00A021DA"/>
    <w:rsid w:val="00A13FF6"/>
    <w:rsid w:val="00A230F1"/>
    <w:rsid w:val="00A31F14"/>
    <w:rsid w:val="00A33657"/>
    <w:rsid w:val="00A35C02"/>
    <w:rsid w:val="00A36032"/>
    <w:rsid w:val="00A40F73"/>
    <w:rsid w:val="00A47A7A"/>
    <w:rsid w:val="00A47C18"/>
    <w:rsid w:val="00A47D0D"/>
    <w:rsid w:val="00A55BDB"/>
    <w:rsid w:val="00A705E4"/>
    <w:rsid w:val="00A71646"/>
    <w:rsid w:val="00A732FA"/>
    <w:rsid w:val="00A73512"/>
    <w:rsid w:val="00A81687"/>
    <w:rsid w:val="00A817E9"/>
    <w:rsid w:val="00A8398D"/>
    <w:rsid w:val="00A943FA"/>
    <w:rsid w:val="00A949BB"/>
    <w:rsid w:val="00AA57BD"/>
    <w:rsid w:val="00AB6E39"/>
    <w:rsid w:val="00AB761A"/>
    <w:rsid w:val="00AC4D55"/>
    <w:rsid w:val="00AE5F22"/>
    <w:rsid w:val="00AE5F42"/>
    <w:rsid w:val="00AF23AA"/>
    <w:rsid w:val="00AF26A5"/>
    <w:rsid w:val="00AF45D3"/>
    <w:rsid w:val="00B008C8"/>
    <w:rsid w:val="00B01C4E"/>
    <w:rsid w:val="00B059C3"/>
    <w:rsid w:val="00B07B3B"/>
    <w:rsid w:val="00B14B1F"/>
    <w:rsid w:val="00B22EF2"/>
    <w:rsid w:val="00B24041"/>
    <w:rsid w:val="00B25B96"/>
    <w:rsid w:val="00B3135B"/>
    <w:rsid w:val="00B3411D"/>
    <w:rsid w:val="00B34321"/>
    <w:rsid w:val="00B349D3"/>
    <w:rsid w:val="00B36092"/>
    <w:rsid w:val="00B42D3C"/>
    <w:rsid w:val="00B47858"/>
    <w:rsid w:val="00B50C5E"/>
    <w:rsid w:val="00B529F4"/>
    <w:rsid w:val="00B61A44"/>
    <w:rsid w:val="00B625D8"/>
    <w:rsid w:val="00B628B1"/>
    <w:rsid w:val="00B66A14"/>
    <w:rsid w:val="00B66BFF"/>
    <w:rsid w:val="00B90AC6"/>
    <w:rsid w:val="00B93E5E"/>
    <w:rsid w:val="00B959DB"/>
    <w:rsid w:val="00BA500E"/>
    <w:rsid w:val="00BB2712"/>
    <w:rsid w:val="00BB3381"/>
    <w:rsid w:val="00BB4149"/>
    <w:rsid w:val="00BB5DC7"/>
    <w:rsid w:val="00BC4C69"/>
    <w:rsid w:val="00BC4FCB"/>
    <w:rsid w:val="00BC7D31"/>
    <w:rsid w:val="00BD3526"/>
    <w:rsid w:val="00C01797"/>
    <w:rsid w:val="00C01915"/>
    <w:rsid w:val="00C026D4"/>
    <w:rsid w:val="00C11E4D"/>
    <w:rsid w:val="00C210DF"/>
    <w:rsid w:val="00C21B77"/>
    <w:rsid w:val="00C24527"/>
    <w:rsid w:val="00C31040"/>
    <w:rsid w:val="00C350E0"/>
    <w:rsid w:val="00C4230B"/>
    <w:rsid w:val="00C45660"/>
    <w:rsid w:val="00C60B63"/>
    <w:rsid w:val="00C63694"/>
    <w:rsid w:val="00C73F80"/>
    <w:rsid w:val="00C763F0"/>
    <w:rsid w:val="00C770F4"/>
    <w:rsid w:val="00C775AE"/>
    <w:rsid w:val="00C77AB1"/>
    <w:rsid w:val="00C83A68"/>
    <w:rsid w:val="00C8770B"/>
    <w:rsid w:val="00C904EE"/>
    <w:rsid w:val="00CA5B82"/>
    <w:rsid w:val="00CC6045"/>
    <w:rsid w:val="00CC7D7C"/>
    <w:rsid w:val="00CD45B3"/>
    <w:rsid w:val="00CD4796"/>
    <w:rsid w:val="00CD5707"/>
    <w:rsid w:val="00CE1392"/>
    <w:rsid w:val="00CE1637"/>
    <w:rsid w:val="00CE2BE1"/>
    <w:rsid w:val="00CF2612"/>
    <w:rsid w:val="00CF2CC6"/>
    <w:rsid w:val="00CF4DCF"/>
    <w:rsid w:val="00CF4EB7"/>
    <w:rsid w:val="00CF693C"/>
    <w:rsid w:val="00D0121C"/>
    <w:rsid w:val="00D04943"/>
    <w:rsid w:val="00D1087C"/>
    <w:rsid w:val="00D22E7E"/>
    <w:rsid w:val="00D25083"/>
    <w:rsid w:val="00D25512"/>
    <w:rsid w:val="00D26538"/>
    <w:rsid w:val="00D36206"/>
    <w:rsid w:val="00D37A2D"/>
    <w:rsid w:val="00D455F2"/>
    <w:rsid w:val="00D51E29"/>
    <w:rsid w:val="00D51EDD"/>
    <w:rsid w:val="00D6487A"/>
    <w:rsid w:val="00D656D2"/>
    <w:rsid w:val="00D662E2"/>
    <w:rsid w:val="00D77A1C"/>
    <w:rsid w:val="00D9031F"/>
    <w:rsid w:val="00DC3B79"/>
    <w:rsid w:val="00DD486A"/>
    <w:rsid w:val="00DD7870"/>
    <w:rsid w:val="00DF4581"/>
    <w:rsid w:val="00DF5DF6"/>
    <w:rsid w:val="00E05B37"/>
    <w:rsid w:val="00E12C8C"/>
    <w:rsid w:val="00E13582"/>
    <w:rsid w:val="00E21DEC"/>
    <w:rsid w:val="00E21E5A"/>
    <w:rsid w:val="00E231A3"/>
    <w:rsid w:val="00E30597"/>
    <w:rsid w:val="00E566B6"/>
    <w:rsid w:val="00E66356"/>
    <w:rsid w:val="00E6786F"/>
    <w:rsid w:val="00E67E69"/>
    <w:rsid w:val="00E73130"/>
    <w:rsid w:val="00E73C21"/>
    <w:rsid w:val="00E74553"/>
    <w:rsid w:val="00E752DB"/>
    <w:rsid w:val="00E81E48"/>
    <w:rsid w:val="00E83C1B"/>
    <w:rsid w:val="00E8672A"/>
    <w:rsid w:val="00EA29A7"/>
    <w:rsid w:val="00EA3722"/>
    <w:rsid w:val="00EA7D62"/>
    <w:rsid w:val="00EB3F74"/>
    <w:rsid w:val="00EB55F6"/>
    <w:rsid w:val="00EC382A"/>
    <w:rsid w:val="00ED59C4"/>
    <w:rsid w:val="00EE33B5"/>
    <w:rsid w:val="00EE3CC9"/>
    <w:rsid w:val="00EE40B3"/>
    <w:rsid w:val="00EE417D"/>
    <w:rsid w:val="00EE4E14"/>
    <w:rsid w:val="00F02D56"/>
    <w:rsid w:val="00F03757"/>
    <w:rsid w:val="00F11876"/>
    <w:rsid w:val="00F11F55"/>
    <w:rsid w:val="00F13915"/>
    <w:rsid w:val="00F1690E"/>
    <w:rsid w:val="00F24929"/>
    <w:rsid w:val="00F27890"/>
    <w:rsid w:val="00F27999"/>
    <w:rsid w:val="00F34FCF"/>
    <w:rsid w:val="00F43ECD"/>
    <w:rsid w:val="00F4593C"/>
    <w:rsid w:val="00F46D29"/>
    <w:rsid w:val="00F50722"/>
    <w:rsid w:val="00F51319"/>
    <w:rsid w:val="00F53468"/>
    <w:rsid w:val="00F56335"/>
    <w:rsid w:val="00F57BFA"/>
    <w:rsid w:val="00F64D6A"/>
    <w:rsid w:val="00F679DC"/>
    <w:rsid w:val="00F707A8"/>
    <w:rsid w:val="00F730A1"/>
    <w:rsid w:val="00F844A6"/>
    <w:rsid w:val="00F84C23"/>
    <w:rsid w:val="00F95735"/>
    <w:rsid w:val="00FA00A5"/>
    <w:rsid w:val="00FB485B"/>
    <w:rsid w:val="00FC72DC"/>
    <w:rsid w:val="00FD346F"/>
    <w:rsid w:val="00FD3C2C"/>
    <w:rsid w:val="00FD6C97"/>
    <w:rsid w:val="00FE141F"/>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Lato Black" w:hAnsi="Lato Black"/>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Lato Black" w:hAnsi="Lato Black"/>
        <w:b/>
        <w:sz w:val="20"/>
      </w:rPr>
      <w:tblPr/>
      <w:tcPr>
        <w:shd w:val="clear" w:color="auto" w:fill="000000" w:themeFill="text1"/>
      </w:tcPr>
    </w:tblStylePr>
    <w:tblStylePr w:type="band1Horz">
      <w:rPr>
        <w:rFonts w:ascii="Lato Black" w:hAnsi="Lato Black"/>
        <w:sz w:val="20"/>
      </w:rPr>
      <w:tblPr/>
      <w:tcPr>
        <w:shd w:val="clear" w:color="auto" w:fill="F2F2F2" w:themeFill="background1" w:themeFillShade="F2"/>
      </w:tcPr>
    </w:tblStylePr>
    <w:tblStylePr w:type="band2Horz">
      <w:rPr>
        <w:rFonts w:ascii="Lato Black" w:hAnsi="Lato Black"/>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Lato Black" w:hAnsi="Lato Black"/>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Lato Black" w:hAnsi="Lato Black"/>
        <w:b/>
        <w:color w:val="000000"/>
        <w:sz w:val="20"/>
      </w:rPr>
    </w:tblStylePr>
    <w:tblStylePr w:type="lastRow">
      <w:rPr>
        <w:sz w:val="20"/>
      </w:rPr>
    </w:tblStylePr>
    <w:tblStylePr w:type="firstCol">
      <w:rPr>
        <w:rFonts w:ascii="Lato Black" w:hAnsi="Lato Black"/>
        <w:color w:val="000000" w:themeColor="text1"/>
        <w:sz w:val="22"/>
      </w:rPr>
    </w:tblStylePr>
    <w:tblStylePr w:type="band1Horz">
      <w:rPr>
        <w:rFonts w:ascii="Lato Black" w:hAnsi="Lato Black"/>
      </w:rPr>
    </w:tblStylePr>
    <w:tblStylePr w:type="band2Horz">
      <w:rPr>
        <w:rFonts w:ascii="Lato Black" w:hAnsi="Lato Black"/>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unhideWhenUsed/>
    <w:rsid w:val="00D26538"/>
    <w:pPr>
      <w:spacing w:line="240" w:lineRule="auto"/>
    </w:pPr>
    <w:rPr>
      <w:szCs w:val="20"/>
    </w:rPr>
  </w:style>
  <w:style w:type="character" w:customStyle="1" w:styleId="CommentTextChar">
    <w:name w:val="Comment Text Char"/>
    <w:basedOn w:val="DefaultParagraphFont"/>
    <w:link w:val="CommentText"/>
    <w:uiPriority w:val="99"/>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customXml/itemProps2.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3.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4.xml><?xml version="1.0" encoding="utf-8"?>
<ds:datastoreItem xmlns:ds="http://schemas.openxmlformats.org/officeDocument/2006/customXml" ds:itemID="{3955972C-F2E6-4D88-A5EB-175699755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Carbon Trust Report</Template>
  <TotalTime>3</TotalTime>
  <Pages>3</Pages>
  <Words>207</Words>
  <Characters>1146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Maria Gonzalez-Martin</cp:lastModifiedBy>
  <cp:revision>5</cp:revision>
  <cp:lastPrinted>2022-05-25T09:24:00Z</cp:lastPrinted>
  <dcterms:created xsi:type="dcterms:W3CDTF">2025-05-02T09:10:00Z</dcterms:created>
  <dcterms:modified xsi:type="dcterms:W3CDTF">2025-05-02T14:37:00Z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df365ad3-3ba2-4742-9bf8-178346220ca9</vt:lpwstr>
  </property>
</Properties>
</file>