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0BC" w:rsidR="0043609F" w:rsidP="00FE40BC" w:rsidRDefault="00FE40BC" w14:paraId="09D7C3C0" w14:textId="2B067AC9">
      <w:r w:rsidRPr="00FE40BC">
        <w:t>T</w:t>
      </w:r>
      <w:r w:rsidR="005D20B7">
        <w:t>o</w:t>
      </w:r>
      <w:r w:rsidRPr="00FE40BC">
        <w:t xml:space="preserve">: The Carbon Trust, </w:t>
      </w:r>
      <w:r w:rsidRPr="00B666F2" w:rsidR="00B666F2">
        <w:t>Level 5, Arbor, 255 Blackfriars Road, London SE1 9AX,</w:t>
      </w:r>
      <w:r w:rsidRPr="00FE40BC">
        <w:t xml:space="preserve"> United Kingdom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Pr="00FE40BC" w:rsidR="00FE40BC" w:rsidP="33C72B9B" w:rsidRDefault="00FE40BC" w14:paraId="2672709A" w14:textId="20100007">
      <w:pPr>
        <w:jc w:val="left"/>
        <w:rPr>
          <w:b w:val="1"/>
          <w:bCs w:val="1"/>
        </w:rPr>
      </w:pPr>
      <w:r w:rsidRPr="33C72B9B" w:rsidR="00FE40BC">
        <w:rPr>
          <w:b w:val="1"/>
          <w:bCs w:val="1"/>
        </w:rPr>
        <w:t xml:space="preserve">PROVISION OF: </w:t>
      </w:r>
      <w:r w:rsidRPr="33C72B9B" w:rsidR="67A46EC5">
        <w:rPr>
          <w:b w:val="1"/>
          <w:bCs w:val="1"/>
        </w:rPr>
        <w:t>Design of Operational Scale Wind Farm Electrical Architectur</w:t>
      </w:r>
      <w:r w:rsidRPr="33C72B9B" w:rsidR="67A46EC5">
        <w:rPr>
          <w:b w:val="1"/>
          <w:bCs w:val="1"/>
        </w:rPr>
        <w:t>e (DOEA)</w:t>
      </w:r>
      <w:r w:rsidRPr="33C72B9B" w:rsidR="00611A41">
        <w:rPr>
          <w:b w:val="1"/>
          <w:bCs w:val="1"/>
        </w:rPr>
        <w:t>, ‘the Project’</w:t>
      </w:r>
    </w:p>
    <w:p w:rsidR="00FE40BC" w:rsidP="00FE40BC" w:rsidRDefault="00FE40BC" w14:paraId="0F568F8D" w14:textId="3BC4E51C" w14:noSpellErr="1">
      <w:r w:rsidR="00FE40BC">
        <w:rPr/>
        <w:t>We, the undersigned, having examined the Invitation to Tender (ITT) for the Project, do hereby offer to</w:t>
      </w:r>
      <w:r w:rsidR="00FE40BC">
        <w:rPr/>
        <w:t xml:space="preserve"> provide the Project as specified in the attached </w:t>
      </w:r>
      <w:r w:rsidR="00A705EE">
        <w:rPr/>
        <w:t>ITT</w:t>
      </w:r>
      <w:r w:rsidR="003F6053">
        <w:rPr/>
        <w:t xml:space="preserve"> </w:t>
      </w:r>
      <w:r w:rsidR="00FE40BC">
        <w:rPr/>
        <w:t>Document to the Carbon Trust.</w:t>
      </w:r>
    </w:p>
    <w:p w:rsidR="00FE40BC" w:rsidP="00FE40BC" w:rsidRDefault="00FE40BC" w14:paraId="06CDD244" w14:textId="77777777">
      <w:r>
        <w:t>If our offer is accepted, we will execute such documents in the form of the Contract, as described in the ITT, within 10 working days of being requested to do so.</w:t>
      </w:r>
    </w:p>
    <w:p w:rsidR="00FE40BC" w:rsidP="00FE40BC" w:rsidRDefault="00FE40BC" w14:paraId="21083D77" w14:textId="32A12AA4">
      <w:r>
        <w:t xml:space="preserve">We further undertake the following by submitting this </w:t>
      </w:r>
      <w:r w:rsidR="00BB4E2E">
        <w:t>T</w:t>
      </w:r>
      <w:r>
        <w:t>ender to the Carbon Trust:</w:t>
      </w:r>
    </w:p>
    <w:p w:rsidR="00FE40BC" w:rsidP="00FE40BC" w:rsidRDefault="00FE40BC" w14:paraId="542AD200" w14:textId="169AE2A0">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rsidR="00BB4E2E" w:rsidP="00BB4E2E" w:rsidRDefault="00FE40BC" w14:paraId="4E2D4B72" w14:textId="77777777">
      <w:r>
        <w:t xml:space="preserve">We </w:t>
      </w:r>
      <w:r w:rsidR="00BB4E2E">
        <w:t>hereby</w:t>
      </w:r>
    </w:p>
    <w:p w:rsidRPr="00336680" w:rsidR="005F387C" w:rsidP="00FE40BC" w:rsidRDefault="00BB4E2E" w14:paraId="1D969E85" w14:textId="147758EF">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rsidR="00FE40BC" w:rsidP="00903165" w:rsidRDefault="00FE40BC" w14:paraId="09C726B1" w14:textId="4ABB08CC">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rsidRPr="00611A41" w:rsidR="00611A41" w:rsidP="00611A41" w:rsidRDefault="00FE40BC" w14:paraId="3823FBDD" w14:textId="77777777">
      <w:pPr>
        <w:spacing w:after="12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132C0C"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611A41" w:rsidRDefault="00DF6ABF" w14:paraId="57822387" w14:textId="77777777">
            <w:pPr>
              <w:spacing w:before="160" w:after="12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611A41" w:rsidRDefault="00611A41" w14:paraId="3699CE81" w14:textId="77777777">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rsidTr="00132C0C"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cBorders>
            <w:shd w:val="clear" w:color="auto" w:fill="auto"/>
          </w:tcPr>
          <w:p w:rsidR="00611A41" w:rsidP="00FE40BC" w:rsidRDefault="00DF6ABF" w14:paraId="5B59F57E" w14:textId="54181473">
            <w:pPr>
              <w:spacing w:before="120" w:after="120"/>
            </w:pPr>
            <w:sdt>
              <w:sdtPr>
                <w:id w:val="1122494071"/>
                <w14:checkbox>
                  <w14:checked w14:val="0"/>
                  <w14:checkedState w14:val="2612" w14:font="MS Gothic"/>
                  <w14:uncheckedState w14:val="2610" w14:font="MS Gothic"/>
                </w14:checkbox>
              </w:sdtPr>
              <w:sdtEndPr/>
              <w:sdtContent>
                <w:r w:rsidR="00132C0C">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cBorders>
            <w:shd w:val="clear" w:color="auto" w:fill="auto"/>
          </w:tcPr>
          <w:p w:rsidR="00611A41" w:rsidP="00611A41" w:rsidRDefault="00611A41" w14:paraId="252BBE1D" w14:textId="77777777">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611A41" w:rsidRDefault="00FE40BC" w14:paraId="370ED2F5" w14:textId="77777777">
      <w:pPr>
        <w:spacing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A034E8"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RDefault="00DF6ABF"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RDefault="00611A41" w14:paraId="567C4763" w14:textId="2F07D365">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rsidTr="00A034E8"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cBorders>
            <w:shd w:val="clear" w:color="auto" w:fill="auto"/>
          </w:tcPr>
          <w:p w:rsidR="00611A41" w:rsidRDefault="00DF6ABF"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cBorders>
            <w:shd w:val="clear" w:color="auto" w:fill="auto"/>
          </w:tcPr>
          <w:p w:rsidRPr="008E6D4F" w:rsidR="00611A41" w:rsidP="008E6D4F" w:rsidRDefault="00611A41" w14:paraId="675BC444" w14:textId="1FD364BC">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0908C92B">
      <w:pPr>
        <w:pStyle w:val="BodyText"/>
        <w:spacing w:before="360"/>
        <w:rPr>
          <w:i/>
        </w:rPr>
      </w:pPr>
      <w:r w:rsidRPr="00611A41">
        <w:rPr>
          <w:i/>
        </w:rPr>
        <w:t xml:space="preserve">* Please reference the clause numbers of the </w:t>
      </w:r>
      <w:r w:rsidRPr="009E11BD" w:rsid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4EBAFA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Pr="00444757" w:rsidR="005F387C">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20203">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203" w:rsidP="00B3411D" w:rsidRDefault="00A20203" w14:paraId="5DB508D8" w14:textId="77777777">
      <w:r>
        <w:separator/>
      </w:r>
    </w:p>
  </w:endnote>
  <w:endnote w:type="continuationSeparator" w:id="0">
    <w:p w:rsidR="00A20203" w:rsidP="00B3411D" w:rsidRDefault="00A20203" w14:paraId="63C17E48" w14:textId="77777777">
      <w:r>
        <w:continuationSeparator/>
      </w:r>
    </w:p>
  </w:endnote>
  <w:endnote w:type="continuationNotice" w:id="1">
    <w:p w:rsidR="00A20203" w:rsidRDefault="00A20203" w14:paraId="276E04F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panose1 w:val="02000000000000000000"/>
    <w:charset w:val="00"/>
    <w:family w:val="auto"/>
    <w:pitch w:val="variable"/>
    <w:sig w:usb0="E0000AFF" w:usb1="5000217F" w:usb2="00000021" w:usb3="00000000" w:csb0="0000019F" w:csb1="00000000"/>
  </w:font>
  <w:font w:name="Crimson Pro">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F6DDD" w:rsidR="00A20203" w:rsidP="00B3411D" w:rsidRDefault="00A20203" w14:paraId="5D8098B4" w14:textId="77777777">
      <w:pPr>
        <w:rPr>
          <w:color w:val="808080" w:themeColor="background1" w:themeShade="80"/>
        </w:rPr>
      </w:pPr>
      <w:r w:rsidRPr="005F6DDD">
        <w:rPr>
          <w:color w:val="808080" w:themeColor="background1" w:themeShade="80"/>
        </w:rPr>
        <w:separator/>
      </w:r>
    </w:p>
  </w:footnote>
  <w:footnote w:type="continuationSeparator" w:id="0">
    <w:p w:rsidR="00A20203" w:rsidP="00B3411D" w:rsidRDefault="00A20203" w14:paraId="25DD8A4A" w14:textId="77777777">
      <w:r>
        <w:continuationSeparator/>
      </w:r>
    </w:p>
  </w:footnote>
  <w:footnote w:type="continuationNotice" w:id="1">
    <w:p w:rsidR="00A20203" w:rsidRDefault="00A20203" w14:paraId="3D2EF8D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DE6F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00000"/>
    <w:rsid w:val="00014B73"/>
    <w:rsid w:val="000267A4"/>
    <w:rsid w:val="00032D2B"/>
    <w:rsid w:val="00040483"/>
    <w:rsid w:val="0004354C"/>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47C71"/>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DF6ABF"/>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 w:val="33C72B9B"/>
    <w:rsid w:val="67A46EC5"/>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styleId="normaltextrun" w:customStyle="1">
    <w:name w:val="normaltextrun"/>
    <w:basedOn w:val="DefaultParagraphFont"/>
    <w:rsid w:val="00BB4E2E"/>
  </w:style>
  <w:style w:type="character" w:styleId="eop" w:customStyle="1">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41da34d39a01771326467c35c9783168">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9913635cc148187c490055cac2cc285b"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5FD4CF1B-B589-4254-9981-87CF3AAAB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OWA_S4_ITT_Tender-Certificate_v2.1(f)_20210407.dotx</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FLWJIP Tender Certificate</dc:title>
  <dc:subject/>
  <dc:creator>John Stevenson</dc:creator>
  <keywords/>
  <dc:description/>
  <lastModifiedBy>Karolina Zieba</lastModifiedBy>
  <revision>7</revision>
  <dcterms:created xsi:type="dcterms:W3CDTF">2025-02-17T17:10:00.0000000Z</dcterms:created>
  <dcterms:modified xsi:type="dcterms:W3CDTF">2025-02-17T17:11:13.3947558Z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