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C3C0" w14:textId="2B067AC9" w:rsidR="0043609F" w:rsidRPr="00FE40BC" w:rsidRDefault="00FE40BC" w:rsidP="00FE40BC">
      <w:r w:rsidRPr="00FE40BC">
        <w:t>T</w:t>
      </w:r>
      <w:r w:rsidR="005D20B7">
        <w:t>o</w:t>
      </w:r>
      <w:r w:rsidRPr="00FE40BC">
        <w:t xml:space="preserve">: The Carbon Trust, </w:t>
      </w:r>
      <w:r w:rsidR="00B666F2" w:rsidRPr="00B666F2">
        <w:t>Level 5, Arbor, 255 Blackfriars Road, London SE1 9AX,</w:t>
      </w:r>
      <w:r w:rsidRPr="00FE40BC">
        <w:t xml:space="preserve">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6AE1C5E9" w:rsidR="00FE40BC" w:rsidRPr="00FE40BC" w:rsidRDefault="00FE40BC" w:rsidP="00FE40BC">
      <w:pPr>
        <w:jc w:val="left"/>
        <w:rPr>
          <w:b/>
          <w:highlight w:val="yellow"/>
        </w:rPr>
      </w:pPr>
      <w:r w:rsidRPr="00FE40BC">
        <w:rPr>
          <w:b/>
        </w:rPr>
        <w:t xml:space="preserve">PROVISION OF: </w:t>
      </w:r>
      <w:r w:rsidR="00230201">
        <w:fldChar w:fldCharType="begin"/>
      </w:r>
      <w:r w:rsidR="00230201">
        <w:instrText xml:space="preserve"> REF  ProjectName  \* MERGEFORMAT </w:instrText>
      </w:r>
      <w:r w:rsidR="00230201">
        <w:fldChar w:fldCharType="separate"/>
      </w:r>
      <w:r w:rsidR="00230201">
        <w:rPr>
          <w:noProof/>
        </w:rPr>
        <w:t>Pre-Stretching and Re-tensioning of Fibre Ropes</w:t>
      </w:r>
      <w:r w:rsidR="00230201">
        <w:rPr>
          <w:noProof/>
        </w:rPr>
        <w:fldChar w:fldCharType="end"/>
      </w:r>
      <w:r w:rsidR="00230201">
        <w:rPr>
          <w:noProof/>
        </w:rPr>
        <w:t xml:space="preserve"> (PSRT)</w:t>
      </w:r>
      <w:r w:rsidR="00BE08E3">
        <w:t xml:space="preserve"> project</w:t>
      </w:r>
      <w:r w:rsidR="00611A41">
        <w:rPr>
          <w:b/>
          <w:highlight w:val="yellow"/>
        </w:rPr>
        <w:t>,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32A12AA4" w:rsidR="00FE40BC" w:rsidRDefault="00FE40BC" w:rsidP="00FE40BC">
      <w:r>
        <w:t xml:space="preserve">We further undertake the following by submitting this </w:t>
      </w:r>
      <w:r w:rsidR="00BB4E2E">
        <w:t>T</w:t>
      </w:r>
      <w:r>
        <w:t>ender to the Carbon Trust:</w:t>
      </w:r>
    </w:p>
    <w:p w14:paraId="542AD200" w14:textId="169AE2A0" w:rsidR="00FE40BC" w:rsidRDefault="00FE40BC" w:rsidP="00FE40BC">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14:paraId="4E2D4B72" w14:textId="77777777" w:rsidR="00BB4E2E" w:rsidRDefault="00FE40BC" w:rsidP="00BB4E2E">
      <w:r>
        <w:t xml:space="preserve">We </w:t>
      </w:r>
      <w:r w:rsidR="00BB4E2E">
        <w:t>hereby</w:t>
      </w:r>
    </w:p>
    <w:p w14:paraId="1D969E85" w14:textId="147758EF" w:rsidR="005F387C" w:rsidRPr="00336680" w:rsidRDefault="00BB4E2E" w:rsidP="00FE40BC">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14:paraId="09C726B1" w14:textId="4ABB08CC" w:rsidR="00FE40BC" w:rsidRDefault="00FE40BC" w:rsidP="00903165">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132C0C">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132C0C">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5B59F57E" w14:textId="54181473"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132C0C">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A034E8">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2F07D365" w:rsidR="00611A41" w:rsidRDefault="00611A41">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A034E8">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3246F618" w14:textId="77777777" w:rsidR="00611A41" w:rsidRDefault="00000000">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675BC444" w14:textId="1FD364BC" w:rsidR="00611A41" w:rsidRPr="008E6D4F" w:rsidRDefault="00611A41" w:rsidP="008E6D4F">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908C92B" w:rsidR="00611A41" w:rsidRPr="00611A41" w:rsidRDefault="00611A41" w:rsidP="00611A41">
      <w:pPr>
        <w:pStyle w:val="BodyText"/>
        <w:spacing w:before="360"/>
        <w:rPr>
          <w:i/>
        </w:rPr>
      </w:pPr>
      <w:r w:rsidRPr="00611A41">
        <w:rPr>
          <w:i/>
        </w:rPr>
        <w:t xml:space="preserve">* Please reference the clause numbers of the </w:t>
      </w:r>
      <w:r w:rsidR="009E11BD" w:rsidRP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4EBAFA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005F387C" w:rsidRPr="00444757">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CE230C">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D8C4" w14:textId="77777777" w:rsidR="00CE230C" w:rsidRDefault="00CE230C" w:rsidP="00B3411D">
      <w:r>
        <w:separator/>
      </w:r>
    </w:p>
  </w:endnote>
  <w:endnote w:type="continuationSeparator" w:id="0">
    <w:p w14:paraId="19E072C4" w14:textId="77777777" w:rsidR="00CE230C" w:rsidRDefault="00CE230C" w:rsidP="00B3411D">
      <w:r>
        <w:continuationSeparator/>
      </w:r>
    </w:p>
  </w:endnote>
  <w:endnote w:type="continuationNotice" w:id="1">
    <w:p w14:paraId="4F840295" w14:textId="77777777" w:rsidR="00CE230C" w:rsidRDefault="00CE23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97F0" w14:textId="77777777" w:rsidR="00CE230C" w:rsidRPr="005F6DDD" w:rsidRDefault="00CE230C" w:rsidP="00B3411D">
      <w:pPr>
        <w:rPr>
          <w:color w:val="808080" w:themeColor="background1" w:themeShade="80"/>
        </w:rPr>
      </w:pPr>
      <w:r w:rsidRPr="005F6DDD">
        <w:rPr>
          <w:color w:val="808080" w:themeColor="background1" w:themeShade="80"/>
        </w:rPr>
        <w:separator/>
      </w:r>
    </w:p>
  </w:footnote>
  <w:footnote w:type="continuationSeparator" w:id="0">
    <w:p w14:paraId="0622DCCE" w14:textId="77777777" w:rsidR="00CE230C" w:rsidRDefault="00CE230C" w:rsidP="00B3411D">
      <w:r>
        <w:continuationSeparator/>
      </w:r>
    </w:p>
  </w:footnote>
  <w:footnote w:type="continuationNotice" w:id="1">
    <w:p w14:paraId="24328B6D" w14:textId="77777777" w:rsidR="00CE230C" w:rsidRDefault="00CE23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1B48"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020"/>
    <w:multiLevelType w:val="hybridMultilevel"/>
    <w:tmpl w:val="353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NTE3tzQ1tABiEyUdpeDU4uLM/DyQAsNaAEKGw8csAAAA"/>
  </w:docVars>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0201"/>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249BB"/>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E08E3"/>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30C"/>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4915"/>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customStyle="1" w:styleId="normaltextrun">
    <w:name w:val="normaltextrun"/>
    <w:basedOn w:val="DefaultParagraphFont"/>
    <w:rsid w:val="00BB4E2E"/>
  </w:style>
  <w:style w:type="character" w:customStyle="1" w:styleId="eop">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82774d-858d-4e5c-bc72-d70f5ce19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2061D0316444FA32A7EF686495544" ma:contentTypeVersion="17" ma:contentTypeDescription="Create a new document." ma:contentTypeScope="" ma:versionID="d230f07e660a0b59c5871c787d74b113">
  <xsd:schema xmlns:xsd="http://www.w3.org/2001/XMLSchema" xmlns:xs="http://www.w3.org/2001/XMLSchema" xmlns:p="http://schemas.microsoft.com/office/2006/metadata/properties" xmlns:ns3="be82774d-858d-4e5c-bc72-d70f5ce1944a" xmlns:ns4="ac2a1bc3-b5d4-417d-bdc8-7312ec0feb0e" targetNamespace="http://schemas.microsoft.com/office/2006/metadata/properties" ma:root="true" ma:fieldsID="8066c4c6b4407e12b2f607c2db7e6d47" ns3:_="" ns4:_="">
    <xsd:import namespace="be82774d-858d-4e5c-bc72-d70f5ce1944a"/>
    <xsd:import namespace="ac2a1bc3-b5d4-417d-bdc8-7312ec0feb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774d-858d-4e5c-bc72-d70f5ce19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a1bc3-b5d4-417d-bdc8-7312ec0feb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e82774d-858d-4e5c-bc72-d70f5ce1944a"/>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95E2E131-3BB5-4340-99A2-D05C3B23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774d-858d-4e5c-bc72-d70f5ce1944a"/>
    <ds:schemaRef ds:uri="ac2a1bc3-b5d4-417d-bdc8-7312ec0fe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1</TotalTime>
  <Pages>3</Pages>
  <Words>582</Words>
  <Characters>3019</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Michael Archer</cp:lastModifiedBy>
  <cp:revision>3</cp:revision>
  <dcterms:created xsi:type="dcterms:W3CDTF">2024-04-03T21:55:00Z</dcterms:created>
  <dcterms:modified xsi:type="dcterms:W3CDTF">2024-04-03T21:55:00Z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0x0101009122061D0316444FA32A7EF686495544</vt:lpwstr>
  </property>
  <property fmtid="{D5CDD505-2E9C-101B-9397-08002B2CF9AE}" pid="7" name="GrammarlyDocumentId">
    <vt:lpwstr>59e51b42afb71f955fbad28f788d3ebedbebeffc0f5cf499e4c8295d259c572d</vt:lpwstr>
  </property>
</Properties>
</file>