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3C8C42F2" w:rsidR="00FE40BC" w:rsidRPr="00FE40BC" w:rsidRDefault="00FE40BC" w:rsidP="00FE40BC">
      <w:pPr>
        <w:jc w:val="left"/>
        <w:rPr>
          <w:b/>
          <w:highlight w:val="yellow"/>
        </w:rPr>
      </w:pPr>
      <w:r w:rsidRPr="00FE40BC">
        <w:rPr>
          <w:b/>
        </w:rPr>
        <w:t xml:space="preserve">PROVISION OF: </w:t>
      </w:r>
      <w:r w:rsidR="00040BC4" w:rsidRPr="00040BC4">
        <w:rPr>
          <w:b/>
        </w:rPr>
        <w:t>Assessing the extent and significance of uncertainty in offshore wind assessments</w:t>
      </w:r>
      <w:r w:rsidR="00C7561D">
        <w:rPr>
          <w:b/>
        </w:rPr>
        <w:t xml:space="preserve"> </w:t>
      </w:r>
      <w:r w:rsidR="00EF3993">
        <w:rPr>
          <w:b/>
        </w:rPr>
        <w:t>[</w:t>
      </w:r>
      <w:proofErr w:type="spellStart"/>
      <w:r w:rsidR="00EF3993">
        <w:rPr>
          <w:b/>
        </w:rPr>
        <w:t>AssESs</w:t>
      </w:r>
      <w:proofErr w:type="spellEnd"/>
      <w:r w:rsidR="00EF3993">
        <w:rPr>
          <w:b/>
        </w:rPr>
        <w:t>]</w:t>
      </w:r>
      <w:r w:rsidR="00C7561D">
        <w:rPr>
          <w:b/>
        </w:rPr>
        <w:t>,</w:t>
      </w:r>
      <w:r w:rsidR="00040BC4" w:rsidRPr="00040BC4">
        <w:rPr>
          <w:b/>
        </w:rPr>
        <w:t xml:space="preserve"> </w:t>
      </w:r>
      <w:r w:rsidR="00611A41" w:rsidRPr="00B768A7">
        <w:rPr>
          <w:b/>
        </w:rPr>
        <w:t>‘the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0D2F75F0"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w:t>
      </w:r>
      <w:r w:rsidR="00EF3993">
        <w:t>ORJIP OSW</w:t>
      </w:r>
      <w:r w:rsidR="0047491B" w:rsidRPr="0047491B">
        <w:t xml:space="preserve"> Partners for</w:t>
      </w:r>
      <w:r w:rsidR="0047491B">
        <w:t xml:space="preserve"> </w:t>
      </w:r>
      <w:r w:rsidR="000D229B">
        <w:t xml:space="preserve">the purposes of Tender evaluation against the defined criteria; and </w:t>
      </w:r>
    </w:p>
    <w:p w14:paraId="09C726B1" w14:textId="7F0DA43E" w:rsidR="00FE40BC" w:rsidRPr="003A5045" w:rsidRDefault="00FE40BC" w:rsidP="00497DFD">
      <w:pPr>
        <w:pStyle w:val="ListParagraph"/>
        <w:numPr>
          <w:ilvl w:val="0"/>
          <w:numId w:val="22"/>
        </w:numPr>
        <w:rPr>
          <w:b/>
          <w:bCs/>
        </w:rPr>
      </w:pPr>
      <w:r>
        <w:t xml:space="preserve">accept the terms and conditions contained within the ITT (including the </w:t>
      </w:r>
      <w:r w:rsidR="00EF3993">
        <w:t>ORJIP</w:t>
      </w:r>
      <w:r w:rsidR="00590B9F">
        <w:t xml:space="preserve"> OSW</w:t>
      </w:r>
      <w:r w:rsidR="00EF3993">
        <w:t xml:space="preserve"> Stage </w:t>
      </w:r>
      <w:r w:rsidR="00590B9F">
        <w:t>II</w:t>
      </w:r>
      <w:r>
        <w:t xml:space="preserve">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831529">
            <w:pPr>
              <w:spacing w:before="160" w:after="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831529">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148B156" w:rsidR="00FE40BC" w:rsidRDefault="00FE40BC" w:rsidP="00FE40BC">
      <w:r>
        <w:t>Name………………………………………………………</w:t>
      </w:r>
      <w:r w:rsidR="00F94889">
        <w:t>….</w:t>
      </w:r>
    </w:p>
    <w:p w14:paraId="3F1B03C8" w14:textId="77777777" w:rsidR="00F94889" w:rsidRDefault="00FE40BC" w:rsidP="00F94889">
      <w:r>
        <w:t>Position…………………………………………………</w:t>
      </w:r>
      <w:proofErr w:type="gramStart"/>
      <w:r>
        <w:t>…</w:t>
      </w:r>
      <w:r w:rsidR="00F94889">
        <w:t>..</w:t>
      </w:r>
      <w:proofErr w:type="gramEnd"/>
    </w:p>
    <w:p w14:paraId="4A05D1CD" w14:textId="6FC9F6C6" w:rsidR="00DE74AA" w:rsidRPr="00DE74AA" w:rsidRDefault="00FE40BC" w:rsidP="00DE74AA">
      <w:r>
        <w:t xml:space="preserve">For and on behalf of </w:t>
      </w:r>
      <w:r w:rsidRPr="00FE40BC">
        <w:rPr>
          <w:highlight w:val="yellow"/>
        </w:rPr>
        <w:t>[FULL LEGAL NAME OF BIDDER]</w:t>
      </w:r>
      <w:r w:rsidR="00DE74AA">
        <w:rPr>
          <w:highlight w:val="yellow"/>
        </w:rPr>
        <w:br w:type="page"/>
      </w:r>
    </w:p>
    <w:p w14:paraId="3287CF1F" w14:textId="62469D1A" w:rsidR="00611A41" w:rsidRPr="00DE74AA" w:rsidRDefault="00611A41" w:rsidP="00DE74AA">
      <w:r w:rsidRPr="00444757">
        <w:rPr>
          <w:b/>
          <w:sz w:val="22"/>
        </w:rPr>
        <w:lastRenderedPageBreak/>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68744D3B" w:rsidR="00611A41" w:rsidRDefault="00611A41" w:rsidP="00F703A2">
            <w:pPr>
              <w:spacing w:before="120" w:after="120"/>
            </w:pPr>
            <w:r w:rsidRPr="00611A41">
              <w:t xml:space="preserve">We hereby declare that we accept the </w:t>
            </w:r>
            <w:r w:rsidR="00590B9F">
              <w:t xml:space="preserve">ORJIP </w:t>
            </w:r>
            <w:r w:rsidR="00990B3A">
              <w:t xml:space="preserve">OSW </w:t>
            </w:r>
            <w:r w:rsidR="00590B9F">
              <w:t>Stage II</w:t>
            </w:r>
            <w:r w:rsidRPr="00611A41">
              <w:t xml:space="preserve">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3C4D2BA7" w:rsidR="00611A41" w:rsidRPr="008E6D4F" w:rsidRDefault="00611A41" w:rsidP="008E6D4F">
            <w:pPr>
              <w:spacing w:before="120" w:after="120"/>
            </w:pPr>
            <w:r w:rsidRPr="008E6D4F">
              <w:t xml:space="preserve">We hereby request the following amendments to the </w:t>
            </w:r>
            <w:r w:rsidR="00590B9F">
              <w:t xml:space="preserve">ORJIP </w:t>
            </w:r>
            <w:r w:rsidR="00990B3A">
              <w:t xml:space="preserve">OSW </w:t>
            </w:r>
            <w:r w:rsidR="00590B9F">
              <w:t>Stage 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35F3E046" w:rsidR="00611A41" w:rsidRPr="00611A41" w:rsidRDefault="00611A41" w:rsidP="00611A41">
      <w:pPr>
        <w:pStyle w:val="BodyText"/>
        <w:spacing w:before="360"/>
        <w:rPr>
          <w:i/>
        </w:rPr>
      </w:pPr>
      <w:r w:rsidRPr="00611A41">
        <w:rPr>
          <w:i/>
        </w:rPr>
        <w:t xml:space="preserve">* Please reference the clause numbers of the </w:t>
      </w:r>
      <w:r w:rsidR="00990B3A">
        <w:rPr>
          <w:i/>
        </w:rPr>
        <w:t xml:space="preserve">ORJIP OSW Stage II </w:t>
      </w:r>
      <w:r w:rsidRPr="00611A41">
        <w:rPr>
          <w:i/>
        </w:rPr>
        <w:t>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5CB25539" w:rsidR="00E27099" w:rsidRPr="00216A88" w:rsidRDefault="00E27099" w:rsidP="00E27099">
      <w:pPr>
        <w:pStyle w:val="NormalWeb"/>
        <w:spacing w:after="360" w:afterAutospacing="0"/>
        <w:jc w:val="both"/>
        <w:rPr>
          <w:rFonts w:ascii="Roboto" w:hAnsi="Roboto"/>
          <w:sz w:val="20"/>
          <w:szCs w:val="20"/>
        </w:rPr>
      </w:pPr>
      <w:r w:rsidRPr="00216A88">
        <w:rPr>
          <w:rFonts w:ascii="Roboto" w:hAnsi="Roboto"/>
          <w:sz w:val="20"/>
          <w:szCs w:val="20"/>
        </w:rPr>
        <w:t xml:space="preserve">(This Annex B only needs to be filled in if you have selected on page 1 of the Tender Certificate that you are not free of any conflict or potential conflict of interest in respect of the provision of </w:t>
      </w:r>
      <w:r w:rsidR="00D65578" w:rsidRPr="00216A88">
        <w:rPr>
          <w:rFonts w:ascii="Roboto" w:hAnsi="Roboto"/>
          <w:sz w:val="20"/>
          <w:szCs w:val="20"/>
        </w:rPr>
        <w:t xml:space="preserve">the </w:t>
      </w:r>
      <w:r w:rsidRPr="00216A88">
        <w:rPr>
          <w:rFonts w:ascii="Roboto" w:hAnsi="Roboto"/>
          <w:sz w:val="20"/>
          <w:szCs w:val="20"/>
        </w:rPr>
        <w:t>services</w:t>
      </w:r>
      <w:r w:rsidR="00F720CF" w:rsidRPr="00216A88">
        <w:rPr>
          <w:rFonts w:ascii="Roboto" w:hAnsi="Roboto"/>
          <w:sz w:val="20"/>
          <w:szCs w:val="20"/>
        </w:rPr>
        <w:t xml:space="preserve"> described in the Main Bid Document</w:t>
      </w:r>
      <w:r w:rsidRPr="00216A88">
        <w:rPr>
          <w:rFonts w:ascii="Roboto" w:hAnsi="Roboto"/>
          <w:sz w:val="20"/>
          <w:szCs w:val="20"/>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452730">
      <w:headerReference w:type="default" r:id="rId11"/>
      <w:footerReference w:type="default" r:id="rId12"/>
      <w:pgSz w:w="11907" w:h="16840" w:code="9"/>
      <w:pgMar w:top="1701" w:right="1247" w:bottom="851"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5B18" w14:textId="77777777" w:rsidR="00452730" w:rsidRDefault="00452730" w:rsidP="00B3411D">
      <w:r>
        <w:separator/>
      </w:r>
    </w:p>
  </w:endnote>
  <w:endnote w:type="continuationSeparator" w:id="0">
    <w:p w14:paraId="6A5D2D2C" w14:textId="77777777" w:rsidR="00452730" w:rsidRDefault="00452730" w:rsidP="00B3411D">
      <w:r>
        <w:continuationSeparator/>
      </w:r>
    </w:p>
  </w:endnote>
  <w:endnote w:type="continuationNotice" w:id="1">
    <w:p w14:paraId="38A8212E" w14:textId="77777777" w:rsidR="00452730" w:rsidRDefault="004527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7F56" w14:textId="77777777" w:rsidR="00452730" w:rsidRPr="005F6DDD" w:rsidRDefault="00452730" w:rsidP="00B3411D">
      <w:pPr>
        <w:rPr>
          <w:color w:val="808080" w:themeColor="background1" w:themeShade="80"/>
        </w:rPr>
      </w:pPr>
      <w:r w:rsidRPr="005F6DDD">
        <w:rPr>
          <w:color w:val="808080" w:themeColor="background1" w:themeShade="80"/>
        </w:rPr>
        <w:separator/>
      </w:r>
    </w:p>
  </w:footnote>
  <w:footnote w:type="continuationSeparator" w:id="0">
    <w:p w14:paraId="079BA5FE" w14:textId="77777777" w:rsidR="00452730" w:rsidRDefault="00452730" w:rsidP="00B3411D">
      <w:r>
        <w:continuationSeparator/>
      </w:r>
    </w:p>
  </w:footnote>
  <w:footnote w:type="continuationNotice" w:id="1">
    <w:p w14:paraId="013BEAD1" w14:textId="77777777" w:rsidR="00452730" w:rsidRDefault="004527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B37C8"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0BC4"/>
    <w:rsid w:val="00044BB7"/>
    <w:rsid w:val="00073011"/>
    <w:rsid w:val="00077D80"/>
    <w:rsid w:val="000A6298"/>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6A88"/>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5273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0B9F"/>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5CE3"/>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B3A"/>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B0A89"/>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561D"/>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E74AA"/>
    <w:rsid w:val="00DF5DF6"/>
    <w:rsid w:val="00E13582"/>
    <w:rsid w:val="00E231A3"/>
    <w:rsid w:val="00E27099"/>
    <w:rsid w:val="00E566B6"/>
    <w:rsid w:val="00E61AD6"/>
    <w:rsid w:val="00E66356"/>
    <w:rsid w:val="00E67E69"/>
    <w:rsid w:val="00E73130"/>
    <w:rsid w:val="00E7472C"/>
    <w:rsid w:val="00E81E48"/>
    <w:rsid w:val="00ED59C4"/>
    <w:rsid w:val="00EE3CC9"/>
    <w:rsid w:val="00EE417D"/>
    <w:rsid w:val="00EF3993"/>
    <w:rsid w:val="00F27999"/>
    <w:rsid w:val="00F43ECD"/>
    <w:rsid w:val="00F53468"/>
    <w:rsid w:val="00F56335"/>
    <w:rsid w:val="00F71A79"/>
    <w:rsid w:val="00F720CF"/>
    <w:rsid w:val="00F844A6"/>
    <w:rsid w:val="00F84C23"/>
    <w:rsid w:val="00F94889"/>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a98eba-c000-40da-8184-85a0214a3972">
      <Terms xmlns="http://schemas.microsoft.com/office/infopath/2007/PartnerControls"/>
    </lcf76f155ced4ddcb4097134ff3c332f>
    <SharedWithUsers xmlns="fd18680c-329b-4ed3-9f27-8b12162a9054">
      <UserInfo>
        <DisplayName>Zilvinas Valantiejus</DisplayName>
        <AccountId>192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A48018D52531438437108490926188" ma:contentTypeVersion="13" ma:contentTypeDescription="Create a new document." ma:contentTypeScope="" ma:versionID="3d1f2330cc1bf320b29ced7bf0ec4aa9">
  <xsd:schema xmlns:xsd="http://www.w3.org/2001/XMLSchema" xmlns:xs="http://www.w3.org/2001/XMLSchema" xmlns:p="http://schemas.microsoft.com/office/2006/metadata/properties" xmlns:ns2="8aa98eba-c000-40da-8184-85a0214a3972" xmlns:ns3="fd18680c-329b-4ed3-9f27-8b12162a9054" targetNamespace="http://schemas.microsoft.com/office/2006/metadata/properties" ma:root="true" ma:fieldsID="f8e407a0998e4e0f3c61446185c29369" ns2:_="" ns3:_="">
    <xsd:import namespace="8aa98eba-c000-40da-8184-85a0214a3972"/>
    <xsd:import namespace="fd18680c-329b-4ed3-9f27-8b12162a9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98eba-c000-40da-8184-85a0214a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8680c-329b-4ed3-9f27-8b12162a9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8aa98eba-c000-40da-8184-85a0214a3972"/>
    <ds:schemaRef ds:uri="fd18680c-329b-4ed3-9f27-8b12162a9054"/>
  </ds:schemaRefs>
</ds:datastoreItem>
</file>

<file path=customXml/itemProps2.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3.xml><?xml version="1.0" encoding="utf-8"?>
<ds:datastoreItem xmlns:ds="http://schemas.openxmlformats.org/officeDocument/2006/customXml" ds:itemID="{677631F5-1333-41E2-9724-02B6315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98eba-c000-40da-8184-85a0214a3972"/>
    <ds:schemaRef ds:uri="fd18680c-329b-4ed3-9f27-8b12162a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DC3A6-8A6F-4141-9C00-BD121F8D5FAB}">
  <ds:schemaRefs>
    <ds:schemaRef ds:uri="http://schemas.microsoft.com/sharepoint/v3/contenttype/forms"/>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9</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Zilvinas Valantiejus</cp:lastModifiedBy>
  <cp:revision>12</cp:revision>
  <dcterms:created xsi:type="dcterms:W3CDTF">2024-02-26T13:17:00Z</dcterms:created>
  <dcterms:modified xsi:type="dcterms:W3CDTF">2024-02-27T11:21:00Z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0x010100ADA48018D52531438437108490926188</vt:lpwstr>
  </property>
  <property fmtid="{D5CDD505-2E9C-101B-9397-08002B2CF9AE}" pid="6" name="MediaServiceImageTags">
    <vt:lpwstr/>
  </property>
</Properties>
</file>