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F430AA3" w:rsidR="00FE40BC" w:rsidRDefault="00FE40BC" w:rsidP="00FE40BC">
      <w:r>
        <w:t xml:space="preserve">We further undertake the following by submitting this </w:t>
      </w:r>
      <w:r w:rsidR="00E97080">
        <w:t>Tender</w:t>
      </w:r>
      <w:r>
        <w:t xml:space="preserve"> to the Carbon Trust:</w:t>
      </w:r>
    </w:p>
    <w:p w14:paraId="542AD200" w14:textId="46EF074F" w:rsidR="00FE40BC" w:rsidRDefault="00FE40BC" w:rsidP="00FE40BC">
      <w:r>
        <w:t xml:space="preserve">The </w:t>
      </w:r>
      <w:r w:rsidR="00870A1E">
        <w:t xml:space="preserve">Bid </w:t>
      </w:r>
      <w:r>
        <w:t xml:space="preserve">Price of this </w:t>
      </w:r>
      <w:r w:rsidR="009116DF">
        <w:t>Tender</w:t>
      </w:r>
      <w:r>
        <w:t xml:space="preserve"> has not been calculated by agreement or arrangement with any person other than the Carbon Trust or been communicated to any third party prior to the submission of this </w:t>
      </w:r>
      <w:r w:rsidR="009116DF">
        <w:t>Tender</w:t>
      </w:r>
      <w:r>
        <w:t>.</w:t>
      </w:r>
    </w:p>
    <w:p w14:paraId="577138D2" w14:textId="77777777" w:rsidR="00A14A50" w:rsidRDefault="00FE40BC" w:rsidP="00A14A50">
      <w:r>
        <w:t xml:space="preserve">We </w:t>
      </w:r>
      <w:r w:rsidR="00A14A50">
        <w:t>hereby</w:t>
      </w:r>
    </w:p>
    <w:p w14:paraId="2D9DC507" w14:textId="45DFB607" w:rsidR="00A14A50" w:rsidRPr="002F44E8" w:rsidRDefault="00A14A50" w:rsidP="00A14A50">
      <w:pPr>
        <w:pStyle w:val="ListParagraph"/>
        <w:numPr>
          <w:ilvl w:val="0"/>
          <w:numId w:val="22"/>
        </w:numPr>
      </w:pPr>
      <w:r w:rsidRPr="002F44E8">
        <w:t xml:space="preserve">authorise </w:t>
      </w:r>
      <w:r w:rsidRPr="0047491B">
        <w:t xml:space="preserve">the Carbon Trust to share </w:t>
      </w:r>
      <w:r>
        <w:t>the</w:t>
      </w:r>
      <w:r w:rsidRPr="0047491B">
        <w:t xml:space="preserve"> submitted Tender with the </w:t>
      </w:r>
      <w:r w:rsidR="00F226D7">
        <w:t xml:space="preserve">Integrator </w:t>
      </w:r>
      <w:r w:rsidRPr="0047491B">
        <w:t>Partners for</w:t>
      </w:r>
      <w:r>
        <w:t xml:space="preserve"> the purposes of Tender evaluation against the defined criteria; and </w:t>
      </w:r>
    </w:p>
    <w:p w14:paraId="09C726B1" w14:textId="189C773C" w:rsidR="00FE40BC" w:rsidRPr="00072A9C" w:rsidRDefault="00FE40BC" w:rsidP="00F226D7">
      <w:pPr>
        <w:pStyle w:val="ListParagraph"/>
        <w:numPr>
          <w:ilvl w:val="0"/>
          <w:numId w:val="22"/>
        </w:numPr>
        <w:rPr>
          <w:b/>
          <w:bCs/>
        </w:rPr>
      </w:pPr>
      <w:r>
        <w:t xml:space="preserve">accept the terms and conditions contained within the ITT (including the </w:t>
      </w:r>
      <w:r w:rsidR="009D015F">
        <w:t>Integrator</w:t>
      </w:r>
      <w:r>
        <w:t xml:space="preserve"> </w:t>
      </w:r>
      <w:r w:rsidR="009D015F">
        <w:t>Phase II</w:t>
      </w:r>
      <w:r w:rsidR="009329C3">
        <w:t>I</w:t>
      </w:r>
      <w:r>
        <w:t xml:space="preserve"> Contractors’ Conditions) and agree that, subject to Annex A below, these shall constitute the terms and conditions of the Contract.</w:t>
      </w:r>
      <w:r w:rsidR="00594211">
        <w:t xml:space="preserve"> </w:t>
      </w:r>
      <w:r w:rsidR="003E27BE" w:rsidRPr="00072A9C">
        <w:rPr>
          <w:b/>
          <w:bCs/>
        </w:rPr>
        <w:t>We understand that a</w:t>
      </w:r>
      <w:r w:rsidR="00594211" w:rsidRPr="00072A9C">
        <w:rPr>
          <w:b/>
          <w:bCs/>
        </w:rPr>
        <w:t>ny requests for amendments made after submission of the</w:t>
      </w:r>
      <w:r w:rsidR="000A7E33" w:rsidRPr="00072A9C">
        <w:rPr>
          <w:b/>
          <w:bCs/>
        </w:rPr>
        <w:t xml:space="preserve"> offer (i.e. not included in Annex A) shall not be considered</w:t>
      </w:r>
      <w:r w:rsidR="003E27BE" w:rsidRPr="00072A9C">
        <w:rPr>
          <w:b/>
          <w:bCs/>
        </w:rPr>
        <w:t xml:space="preserve"> by the Carbon Trust</w:t>
      </w:r>
      <w:r w:rsidR="000A7E33" w:rsidRPr="00072A9C">
        <w:rPr>
          <w:b/>
          <w:bCs/>
        </w:rPr>
        <w: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675096"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675096"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675096"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46C28B0C" w:rsidR="00611A41" w:rsidRDefault="00611A41" w:rsidP="00F703A2">
            <w:pPr>
              <w:spacing w:before="120" w:after="120"/>
            </w:pPr>
            <w:r w:rsidRPr="00611A41">
              <w:t xml:space="preserve">We hereby declare that we accept the </w:t>
            </w:r>
            <w:r w:rsidR="009D015F">
              <w:t>Integrator Phase II</w:t>
            </w:r>
            <w:r w:rsidR="009329C3">
              <w:t>I</w:t>
            </w:r>
            <w:r w:rsidR="009D015F">
              <w:t xml:space="preserve"> Contractors’ Conditions</w:t>
            </w:r>
            <w:r w:rsidRPr="00611A41">
              <w:t xml:space="preserve">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675096"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FD15D23" w:rsidR="00611A41" w:rsidRPr="008E6D4F" w:rsidRDefault="00611A41" w:rsidP="008E6D4F">
            <w:pPr>
              <w:spacing w:before="120" w:after="120"/>
            </w:pPr>
            <w:r w:rsidRPr="008E6D4F">
              <w:t xml:space="preserve">We hereby request the following amendments to the </w:t>
            </w:r>
            <w:r w:rsidR="009D015F">
              <w:t>Integrator Phase II</w:t>
            </w:r>
            <w:r w:rsidR="009329C3">
              <w:t>I</w:t>
            </w:r>
            <w:r w:rsidR="009D015F">
              <w:t xml:space="preserve"> Contractors’ Conditions</w:t>
            </w:r>
            <w:r w:rsidRPr="008E6D4F">
              <w:t xml:space="preserve">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61E25B27" w:rsidR="00611A41" w:rsidRPr="00611A41" w:rsidRDefault="00611A41" w:rsidP="00611A41">
      <w:pPr>
        <w:pStyle w:val="BodyText"/>
        <w:spacing w:before="360"/>
        <w:rPr>
          <w:i/>
        </w:rPr>
      </w:pPr>
      <w:r w:rsidRPr="00611A41">
        <w:rPr>
          <w:i/>
        </w:rPr>
        <w:t xml:space="preserve">* Please reference the clause numbers of the </w:t>
      </w:r>
      <w:r w:rsidR="009D015F">
        <w:t>Integrator Phase II</w:t>
      </w:r>
      <w:r w:rsidR="009329C3">
        <w:t>I</w:t>
      </w:r>
      <w:r w:rsidR="009D015F">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5997D565"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C44DBB">
        <w:rPr>
          <w:rFonts w:ascii="Roboto" w:hAnsi="Roboto"/>
          <w:sz w:val="18"/>
          <w:szCs w:val="18"/>
        </w:rPr>
        <w:t>the</w:t>
      </w:r>
      <w:r w:rsidR="00C44DBB" w:rsidRPr="00444757">
        <w:rPr>
          <w:rFonts w:ascii="Roboto" w:hAnsi="Roboto"/>
          <w:sz w:val="18"/>
          <w:szCs w:val="18"/>
        </w:rPr>
        <w:t xml:space="preserve"> </w:t>
      </w:r>
      <w:r w:rsidRPr="00444757">
        <w:rPr>
          <w:rFonts w:ascii="Roboto" w:hAnsi="Roboto"/>
          <w:sz w:val="18"/>
          <w:szCs w:val="18"/>
        </w:rPr>
        <w:t>services</w:t>
      </w:r>
      <w:r w:rsidR="00F86B4C">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9C0457">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4238" w14:textId="77777777" w:rsidR="009C0457" w:rsidRDefault="009C0457" w:rsidP="00B3411D">
      <w:r>
        <w:separator/>
      </w:r>
    </w:p>
  </w:endnote>
  <w:endnote w:type="continuationSeparator" w:id="0">
    <w:p w14:paraId="75371174" w14:textId="77777777" w:rsidR="009C0457" w:rsidRDefault="009C0457"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F417" w14:textId="77777777" w:rsidR="009C0457" w:rsidRPr="005F6DDD" w:rsidRDefault="009C0457" w:rsidP="00B3411D">
      <w:pPr>
        <w:rPr>
          <w:color w:val="808080" w:themeColor="background1" w:themeShade="80"/>
        </w:rPr>
      </w:pPr>
      <w:r w:rsidRPr="005F6DDD">
        <w:rPr>
          <w:color w:val="808080" w:themeColor="background1" w:themeShade="80"/>
        </w:rPr>
        <w:separator/>
      </w:r>
    </w:p>
  </w:footnote>
  <w:footnote w:type="continuationSeparator" w:id="0">
    <w:p w14:paraId="57FFD0A6" w14:textId="77777777" w:rsidR="009C0457" w:rsidRDefault="009C0457"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CDAAC"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675096">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AE44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2A9C"/>
    <w:rsid w:val="00073011"/>
    <w:rsid w:val="00077D80"/>
    <w:rsid w:val="000A7E33"/>
    <w:rsid w:val="000C486E"/>
    <w:rsid w:val="000D1C29"/>
    <w:rsid w:val="000D1D6B"/>
    <w:rsid w:val="000D3807"/>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10F"/>
    <w:rsid w:val="003756DA"/>
    <w:rsid w:val="00380711"/>
    <w:rsid w:val="003A1722"/>
    <w:rsid w:val="003B0E9F"/>
    <w:rsid w:val="003E27BE"/>
    <w:rsid w:val="003E5C41"/>
    <w:rsid w:val="0040478E"/>
    <w:rsid w:val="0042782A"/>
    <w:rsid w:val="00427F22"/>
    <w:rsid w:val="0043609F"/>
    <w:rsid w:val="00444142"/>
    <w:rsid w:val="00450820"/>
    <w:rsid w:val="004622F9"/>
    <w:rsid w:val="004877D8"/>
    <w:rsid w:val="00494B0D"/>
    <w:rsid w:val="00496DA8"/>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466A9"/>
    <w:rsid w:val="006626B9"/>
    <w:rsid w:val="00675096"/>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05D5A"/>
    <w:rsid w:val="00814913"/>
    <w:rsid w:val="00822B21"/>
    <w:rsid w:val="00862E9C"/>
    <w:rsid w:val="008635EA"/>
    <w:rsid w:val="00866523"/>
    <w:rsid w:val="00870A1E"/>
    <w:rsid w:val="00884177"/>
    <w:rsid w:val="008D0A55"/>
    <w:rsid w:val="008E3A0A"/>
    <w:rsid w:val="008E4072"/>
    <w:rsid w:val="008E6D4F"/>
    <w:rsid w:val="008F22A5"/>
    <w:rsid w:val="00900A6A"/>
    <w:rsid w:val="009116DF"/>
    <w:rsid w:val="00915B26"/>
    <w:rsid w:val="009220AC"/>
    <w:rsid w:val="00922319"/>
    <w:rsid w:val="009329C3"/>
    <w:rsid w:val="00953665"/>
    <w:rsid w:val="00962091"/>
    <w:rsid w:val="009738ED"/>
    <w:rsid w:val="00984380"/>
    <w:rsid w:val="00984B66"/>
    <w:rsid w:val="00986D9D"/>
    <w:rsid w:val="0099083E"/>
    <w:rsid w:val="00990DD1"/>
    <w:rsid w:val="00993861"/>
    <w:rsid w:val="009A3313"/>
    <w:rsid w:val="009A3EA3"/>
    <w:rsid w:val="009A6F53"/>
    <w:rsid w:val="009B78B7"/>
    <w:rsid w:val="009C0457"/>
    <w:rsid w:val="009D015F"/>
    <w:rsid w:val="009D17E7"/>
    <w:rsid w:val="009D3976"/>
    <w:rsid w:val="009E5283"/>
    <w:rsid w:val="009E5570"/>
    <w:rsid w:val="009F1AFC"/>
    <w:rsid w:val="00A13FF6"/>
    <w:rsid w:val="00A14A50"/>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37E69"/>
    <w:rsid w:val="00B42D3C"/>
    <w:rsid w:val="00B50C5E"/>
    <w:rsid w:val="00B66A14"/>
    <w:rsid w:val="00B66BFF"/>
    <w:rsid w:val="00B90AC6"/>
    <w:rsid w:val="00B959DB"/>
    <w:rsid w:val="00BB3381"/>
    <w:rsid w:val="00BB4149"/>
    <w:rsid w:val="00BB5DC7"/>
    <w:rsid w:val="00BD3E5F"/>
    <w:rsid w:val="00C01797"/>
    <w:rsid w:val="00C01915"/>
    <w:rsid w:val="00C21B77"/>
    <w:rsid w:val="00C4230B"/>
    <w:rsid w:val="00C44DBB"/>
    <w:rsid w:val="00C62CF2"/>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5E60"/>
    <w:rsid w:val="00E66356"/>
    <w:rsid w:val="00E67E69"/>
    <w:rsid w:val="00E73130"/>
    <w:rsid w:val="00E7472C"/>
    <w:rsid w:val="00E81E48"/>
    <w:rsid w:val="00E97080"/>
    <w:rsid w:val="00ED59C4"/>
    <w:rsid w:val="00EE3CC9"/>
    <w:rsid w:val="00EE417D"/>
    <w:rsid w:val="00F226D7"/>
    <w:rsid w:val="00F27999"/>
    <w:rsid w:val="00F43ECD"/>
    <w:rsid w:val="00F53468"/>
    <w:rsid w:val="00F56335"/>
    <w:rsid w:val="00F71A79"/>
    <w:rsid w:val="00F844A6"/>
    <w:rsid w:val="00F84C23"/>
    <w:rsid w:val="00F86B4C"/>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D015F"/>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0d075882-1a7f-4516-b4e5-e88e5b81212a">
      <Url xsi:nil="true"/>
      <Description xsi:nil="true"/>
    </Link>
    <Notes xmlns="0d075882-1a7f-4516-b4e5-e88e5b81212a" xsi:nil="true"/>
    <Priority xmlns="0d075882-1a7f-4516-b4e5-e88e5b81212a" xsi:nil="true"/>
    <SharedWithUsers xmlns="eef799b6-6881-4234-8362-07f0d30c13b4">
      <UserInfo>
        <DisplayName/>
        <AccountId xsi:nil="true"/>
        <AccountType/>
      </UserInfo>
    </SharedWithUsers>
    <MediaLengthInSeconds xmlns="0d075882-1a7f-4516-b4e5-e88e5b8121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7DC33F70600F4EA0969E90C7764D7E" ma:contentTypeVersion="15" ma:contentTypeDescription="Create a new document." ma:contentTypeScope="" ma:versionID="70ba43a1842b4d551166595b7e86dfb5">
  <xsd:schema xmlns:xsd="http://www.w3.org/2001/XMLSchema" xmlns:xs="http://www.w3.org/2001/XMLSchema" xmlns:p="http://schemas.microsoft.com/office/2006/metadata/properties" xmlns:ns2="0d075882-1a7f-4516-b4e5-e88e5b81212a" xmlns:ns3="eef799b6-6881-4234-8362-07f0d30c13b4" targetNamespace="http://schemas.microsoft.com/office/2006/metadata/properties" ma:root="true" ma:fieldsID="55d5c10e4a9d2c05b858224a33ccc55f" ns2:_="" ns3:_="">
    <xsd:import namespace="0d075882-1a7f-4516-b4e5-e88e5b81212a"/>
    <xsd:import namespace="eef799b6-6881-4234-8362-07f0d30c13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riority" minOccurs="0"/>
                <xsd:element ref="ns2:Link" minOccurs="0"/>
                <xsd:element ref="ns2:Not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5882-1a7f-4516-b4e5-e88e5b812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iority" ma:index="14" nillable="true" ma:displayName="Priority" ma:format="Dropdown" ma:internalName="Priority">
      <xsd:simpleType>
        <xsd:restriction base="dms:Text">
          <xsd:maxLength value="255"/>
        </xsd:restriction>
      </xsd:simpleType>
    </xsd:element>
    <xsd:element name="Link" ma:index="1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16" nillable="true" ma:displayName="Notes" ma:description="Recording saved in Stage 1 - Phase 2 channel only to save space" ma:format="Dropdown" ma:internalName="Notes">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799b6-6881-4234-8362-07f0d30c13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purl.org/dc/elements/1.1/"/>
    <ds:schemaRef ds:uri="0d075882-1a7f-4516-b4e5-e88e5b81212a"/>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ef799b6-6881-4234-8362-07f0d30c13b4"/>
    <ds:schemaRef ds:uri="http://schemas.microsoft.com/office/2006/metadata/properties"/>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97D325D1-B3EF-4F39-996E-8D297DD90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5882-1a7f-4516-b4e5-e88e5b81212a"/>
    <ds:schemaRef ds:uri="eef799b6-6881-4234-8362-07f0d30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Rob Bloom</cp:lastModifiedBy>
  <cp:revision>2</cp:revision>
  <dcterms:created xsi:type="dcterms:W3CDTF">2024-02-05T17:44:00Z</dcterms:created>
  <dcterms:modified xsi:type="dcterms:W3CDTF">2024-02-05T17:44:00Z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0x0101005F7DC33F70600F4EA0969E90C7764D7E</vt:lpwstr>
  </property>
  <property fmtid="{D5CDD505-2E9C-101B-9397-08002B2CF9AE}" pid="6" name="MediaServiceImageTags">
    <vt:lpwstr/>
  </property>
  <property fmtid="{D5CDD505-2E9C-101B-9397-08002B2CF9AE}" pid="7" name="Order">
    <vt:r8>31509400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b1d73805423422c1312b43a4646c95ddc84d56aa8e6aba20c8826fa85619f431</vt:lpwstr>
  </property>
</Properties>
</file>